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954" w14:textId="668AAE87" w:rsidR="00283B86" w:rsidRPr="003301FE" w:rsidRDefault="00283B86" w:rsidP="00283B86">
      <w:pPr>
        <w:spacing w:after="0"/>
        <w:ind w:firstLine="0"/>
      </w:pPr>
    </w:p>
    <w:p w14:paraId="71566A46" w14:textId="1B37FB97" w:rsidR="00283B86" w:rsidRPr="003301FE" w:rsidRDefault="00283B86" w:rsidP="00283B86">
      <w:pPr>
        <w:spacing w:after="0"/>
        <w:ind w:firstLine="0"/>
      </w:pPr>
    </w:p>
    <w:p w14:paraId="4DBB8295" w14:textId="2D8D66D8" w:rsidR="00283B86" w:rsidRPr="003301FE" w:rsidRDefault="00283B86" w:rsidP="00283B86">
      <w:pPr>
        <w:spacing w:after="0"/>
        <w:ind w:firstLine="0"/>
      </w:pPr>
    </w:p>
    <w:p w14:paraId="2F46DBFC" w14:textId="04FE5739" w:rsidR="00283B86" w:rsidRPr="003301FE" w:rsidRDefault="00283B86" w:rsidP="00283B86">
      <w:pPr>
        <w:spacing w:after="0"/>
        <w:ind w:firstLine="0"/>
      </w:pPr>
      <w:r w:rsidRPr="003301FE">
        <w:t xml:space="preserve">Ovalle, </w:t>
      </w:r>
      <w:proofErr w:type="gramStart"/>
      <w:r w:rsidRPr="003301FE">
        <w:t>…</w:t>
      </w:r>
      <w:r w:rsidR="00051522" w:rsidRPr="003301FE">
        <w:t>….</w:t>
      </w:r>
      <w:proofErr w:type="gramEnd"/>
      <w:r w:rsidR="00051522" w:rsidRPr="003301FE">
        <w:t>.</w:t>
      </w:r>
      <w:r w:rsidRPr="003301FE">
        <w:t xml:space="preserve"> De 2025</w:t>
      </w:r>
    </w:p>
    <w:p w14:paraId="24E8E223" w14:textId="77777777" w:rsidR="00641217" w:rsidRPr="003301FE" w:rsidRDefault="00641217" w:rsidP="00641217">
      <w:pPr>
        <w:spacing w:after="0"/>
      </w:pPr>
      <w:r w:rsidRPr="003301FE">
        <w:t xml:space="preserve">          </w:t>
      </w:r>
    </w:p>
    <w:p w14:paraId="25BF1CDE" w14:textId="77777777" w:rsidR="00641217" w:rsidRPr="003301FE" w:rsidRDefault="00641217" w:rsidP="00641217">
      <w:pPr>
        <w:spacing w:after="0"/>
      </w:pPr>
    </w:p>
    <w:p w14:paraId="376C54CF" w14:textId="29E881C8" w:rsidR="00FD2FF0" w:rsidRPr="003301FE" w:rsidRDefault="00641217" w:rsidP="00641217">
      <w:pPr>
        <w:spacing w:after="0"/>
        <w:rPr>
          <w:b/>
          <w:bCs/>
        </w:rPr>
      </w:pPr>
      <w:r w:rsidRPr="003301FE">
        <w:rPr>
          <w:b/>
          <w:bCs/>
        </w:rPr>
        <w:t xml:space="preserve">        </w:t>
      </w:r>
      <w:r w:rsidR="00617B9E" w:rsidRPr="003301FE">
        <w:rPr>
          <w:b/>
          <w:bCs/>
        </w:rPr>
        <w:t xml:space="preserve"> </w:t>
      </w:r>
      <w:r w:rsidR="00FD2FF0" w:rsidRPr="003301FE">
        <w:rPr>
          <w:b/>
          <w:bCs/>
        </w:rPr>
        <w:t>FORMULARIO DE POSTULACIÓN</w:t>
      </w:r>
      <w:r w:rsidR="00FF5AD5" w:rsidRPr="003301FE">
        <w:rPr>
          <w:b/>
          <w:bCs/>
        </w:rPr>
        <w:t xml:space="preserve"> PERSONA NATURAL</w:t>
      </w:r>
    </w:p>
    <w:p w14:paraId="0F48D6AE" w14:textId="78609159" w:rsidR="00FD2FF0" w:rsidRPr="003301FE" w:rsidRDefault="00FD2FF0" w:rsidP="00FD2FF0">
      <w:pPr>
        <w:spacing w:after="0"/>
        <w:ind w:firstLine="0"/>
      </w:pPr>
    </w:p>
    <w:p w14:paraId="2BB4EFC1" w14:textId="575E92A8" w:rsidR="00FD2FF0" w:rsidRPr="003301FE" w:rsidRDefault="00FD2FF0" w:rsidP="00FD2FF0">
      <w:pPr>
        <w:spacing w:after="0"/>
        <w:ind w:firstLine="0"/>
      </w:pPr>
    </w:p>
    <w:p w14:paraId="622D252D" w14:textId="197CFE79" w:rsidR="00FD2FF0" w:rsidRPr="003301FE" w:rsidRDefault="00FD2FF0" w:rsidP="00FD2FF0">
      <w:pPr>
        <w:spacing w:after="0"/>
        <w:ind w:firstLine="0"/>
      </w:pPr>
      <w:r w:rsidRPr="003301FE">
        <w:t>Yo</w:t>
      </w:r>
      <w:proofErr w:type="gramStart"/>
      <w:r w:rsidR="00273C44" w:rsidRPr="003301FE">
        <w:t xml:space="preserve"> ….</w:t>
      </w:r>
      <w:proofErr w:type="gramEnd"/>
      <w:r w:rsidR="00273C44" w:rsidRPr="003301FE">
        <w:t>.</w:t>
      </w:r>
      <w:r w:rsidR="00283B86" w:rsidRPr="003301FE">
        <w:t>………………………………………………….</w:t>
      </w:r>
      <w:r w:rsidRPr="003301FE">
        <w:t>, RUT:</w:t>
      </w:r>
      <w:r w:rsidR="00273C44" w:rsidRPr="003301FE">
        <w:t xml:space="preserve"> </w:t>
      </w:r>
      <w:r w:rsidRPr="003301FE">
        <w:t>…………………, Domiciliado en ……………</w:t>
      </w:r>
      <w:r w:rsidR="00273C44" w:rsidRPr="003301FE">
        <w:t>….</w:t>
      </w:r>
      <w:r w:rsidRPr="003301FE">
        <w:t>……</w:t>
      </w:r>
      <w:r w:rsidR="00283B86" w:rsidRPr="003301FE">
        <w:t>……..</w:t>
      </w:r>
      <w:r w:rsidRPr="003301FE">
        <w:t>…,</w:t>
      </w:r>
      <w:r w:rsidR="007029E5" w:rsidRPr="003301FE">
        <w:t xml:space="preserve"> mayor de edad,</w:t>
      </w:r>
      <w:r w:rsidRPr="003301FE">
        <w:t xml:space="preserve"> </w:t>
      </w:r>
      <w:r w:rsidR="007029E5" w:rsidRPr="003301FE">
        <w:t>declaro</w:t>
      </w:r>
      <w:r w:rsidRPr="003301FE">
        <w:t xml:space="preserve"> mi voluntad</w:t>
      </w:r>
      <w:r w:rsidR="00332E97" w:rsidRPr="003301FE">
        <w:t xml:space="preserve"> </w:t>
      </w:r>
      <w:r w:rsidRPr="003301FE">
        <w:t xml:space="preserve">de </w:t>
      </w:r>
      <w:r w:rsidRPr="006469A5">
        <w:rPr>
          <w:i/>
          <w:iCs/>
        </w:rPr>
        <w:t>postular</w:t>
      </w:r>
      <w:r w:rsidR="00332E97" w:rsidRPr="006469A5">
        <w:rPr>
          <w:i/>
          <w:iCs/>
        </w:rPr>
        <w:t xml:space="preserve"> a ser parte </w:t>
      </w:r>
      <w:r w:rsidRPr="006469A5">
        <w:rPr>
          <w:i/>
          <w:iCs/>
        </w:rPr>
        <w:t>integra</w:t>
      </w:r>
      <w:r w:rsidR="00332E97" w:rsidRPr="006469A5">
        <w:rPr>
          <w:i/>
          <w:iCs/>
        </w:rPr>
        <w:t>nte</w:t>
      </w:r>
      <w:r w:rsidRPr="006469A5">
        <w:rPr>
          <w:i/>
          <w:iCs/>
        </w:rPr>
        <w:t xml:space="preserve"> </w:t>
      </w:r>
      <w:r w:rsidR="00332E97" w:rsidRPr="006469A5">
        <w:rPr>
          <w:i/>
          <w:iCs/>
        </w:rPr>
        <w:t>de</w:t>
      </w:r>
      <w:r w:rsidRPr="006469A5">
        <w:rPr>
          <w:i/>
          <w:iCs/>
        </w:rPr>
        <w:t xml:space="preserve">l Comité Ambiental Comunal, bajo los preceptos establecidos en el </w:t>
      </w:r>
      <w:r w:rsidR="00185769" w:rsidRPr="006469A5">
        <w:rPr>
          <w:i/>
          <w:iCs/>
        </w:rPr>
        <w:t>Reglamento de Funcionamiento</w:t>
      </w:r>
      <w:r w:rsidR="00185769" w:rsidRPr="003301FE">
        <w:t xml:space="preserve"> </w:t>
      </w:r>
      <w:r w:rsidR="00780DC4" w:rsidRPr="003301FE">
        <w:t xml:space="preserve">del Comité Ambiental Comunal, </w:t>
      </w:r>
      <w:r w:rsidR="008C5A55" w:rsidRPr="003301FE">
        <w:t>aprobados</w:t>
      </w:r>
      <w:r w:rsidR="00185769" w:rsidRPr="003301FE">
        <w:t xml:space="preserve"> </w:t>
      </w:r>
      <w:r w:rsidR="008C5A55" w:rsidRPr="003301FE">
        <w:t>a través del</w:t>
      </w:r>
      <w:r w:rsidR="00185769" w:rsidRPr="003301FE">
        <w:t xml:space="preserve"> Decreto Exento N°</w:t>
      </w:r>
      <w:r w:rsidR="00283B86" w:rsidRPr="003301FE">
        <w:t>2</w:t>
      </w:r>
      <w:r w:rsidR="00051522" w:rsidRPr="003301FE">
        <w:t>.</w:t>
      </w:r>
      <w:r w:rsidR="00283B86" w:rsidRPr="003301FE">
        <w:t>039 de 06 de junio de 2025</w:t>
      </w:r>
      <w:r w:rsidR="00185769" w:rsidRPr="003301FE">
        <w:t>.</w:t>
      </w:r>
    </w:p>
    <w:p w14:paraId="2458903E" w14:textId="74A2703D" w:rsidR="00185769" w:rsidRPr="003301FE" w:rsidRDefault="00185769" w:rsidP="00FD2FF0">
      <w:pPr>
        <w:spacing w:after="0"/>
        <w:ind w:firstLine="0"/>
      </w:pPr>
    </w:p>
    <w:p w14:paraId="16B8CC93" w14:textId="588FCBC0" w:rsidR="00185769" w:rsidRPr="003301FE" w:rsidRDefault="00185769" w:rsidP="00FD2FF0">
      <w:pPr>
        <w:spacing w:after="0"/>
        <w:ind w:firstLine="0"/>
      </w:pPr>
      <w:r w:rsidRPr="003301FE">
        <w:t>Para ello, adjunto la siguiente documentación.</w:t>
      </w:r>
    </w:p>
    <w:p w14:paraId="1F887299" w14:textId="50A115FF" w:rsidR="00185769" w:rsidRPr="003301FE" w:rsidRDefault="00185769" w:rsidP="00FD2FF0">
      <w:pPr>
        <w:spacing w:after="0"/>
        <w:ind w:firstLine="0"/>
      </w:pPr>
    </w:p>
    <w:p w14:paraId="0241B1FA" w14:textId="355167AE" w:rsidR="00FF5AD5" w:rsidRPr="003301FE" w:rsidRDefault="00185769" w:rsidP="00FD2FF0">
      <w:pPr>
        <w:spacing w:after="0"/>
        <w:ind w:firstLine="0"/>
      </w:pPr>
      <w:r w:rsidRPr="003301FE">
        <w:t xml:space="preserve">1.- Copia de cédula de Identidad por ambos lados    </w:t>
      </w:r>
      <w:r w:rsidR="00FF5AD5" w:rsidRPr="003301FE">
        <w:t xml:space="preserve"> </w:t>
      </w:r>
      <w:r w:rsidR="00FF5AD5" w:rsidRPr="003301FE">
        <w:tab/>
      </w:r>
      <w:r w:rsidR="00FF5AD5" w:rsidRPr="003301FE">
        <w:tab/>
        <w:t xml:space="preserve">                          </w:t>
      </w:r>
      <w:r w:rsidR="0099425E" w:rsidRPr="003301FE">
        <w:t xml:space="preserve"> </w:t>
      </w:r>
      <w:r w:rsidR="00FF5AD5" w:rsidRPr="003301FE">
        <w:t xml:space="preserve"> </w:t>
      </w:r>
      <w:r w:rsidR="00FF5AD5" w:rsidRPr="003301FE">
        <w:rPr>
          <w:noProof/>
        </w:rPr>
        <w:drawing>
          <wp:inline distT="0" distB="0" distL="0" distR="0" wp14:anchorId="63B1E575" wp14:editId="4CB5075F">
            <wp:extent cx="292735" cy="18923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AD5" w:rsidRPr="003301FE">
        <w:t xml:space="preserve">                  </w:t>
      </w:r>
    </w:p>
    <w:p w14:paraId="4227B7C9" w14:textId="77777777" w:rsidR="00FF5AD5" w:rsidRPr="003301FE" w:rsidRDefault="00FF5AD5" w:rsidP="00FD2FF0">
      <w:pPr>
        <w:spacing w:after="0"/>
        <w:ind w:firstLine="0"/>
      </w:pPr>
    </w:p>
    <w:p w14:paraId="1A43A9BD" w14:textId="10EED440" w:rsidR="00FF5AD5" w:rsidRPr="003301FE" w:rsidRDefault="00FF5AD5" w:rsidP="00FD2FF0">
      <w:pPr>
        <w:spacing w:after="0"/>
        <w:ind w:firstLine="0"/>
      </w:pPr>
      <w:r w:rsidRPr="003301FE">
        <w:t>2.- Certificado de residencia</w:t>
      </w:r>
      <w:r w:rsidR="00185769" w:rsidRPr="003301FE">
        <w:t xml:space="preserve"> </w:t>
      </w:r>
      <w:r w:rsidRPr="003301FE">
        <w:t xml:space="preserve">                                        </w:t>
      </w:r>
      <w:r w:rsidRPr="003301FE">
        <w:rPr>
          <w:noProof/>
        </w:rPr>
        <w:t xml:space="preserve">                                    </w:t>
      </w:r>
      <w:r w:rsidR="0099425E" w:rsidRPr="003301FE">
        <w:rPr>
          <w:noProof/>
        </w:rPr>
        <w:t xml:space="preserve"> </w:t>
      </w:r>
      <w:r w:rsidR="00185769" w:rsidRPr="003301FE">
        <w:t xml:space="preserve"> </w:t>
      </w:r>
      <w:r w:rsidRPr="003301FE">
        <w:rPr>
          <w:noProof/>
        </w:rPr>
        <w:drawing>
          <wp:inline distT="0" distB="0" distL="0" distR="0" wp14:anchorId="18AC1A21" wp14:editId="1D73240E">
            <wp:extent cx="292735" cy="18923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769" w:rsidRPr="003301FE">
        <w:t xml:space="preserve">   </w:t>
      </w:r>
      <w:r w:rsidRPr="003301FE">
        <w:t xml:space="preserve">  </w:t>
      </w:r>
    </w:p>
    <w:p w14:paraId="3DC9E0F6" w14:textId="77777777" w:rsidR="00FF5AD5" w:rsidRPr="003301FE" w:rsidRDefault="00FF5AD5" w:rsidP="00FD2FF0">
      <w:pPr>
        <w:spacing w:after="0"/>
        <w:ind w:firstLine="0"/>
      </w:pPr>
    </w:p>
    <w:p w14:paraId="1D17A358" w14:textId="77777777" w:rsidR="004F5291" w:rsidRPr="003301FE" w:rsidRDefault="00FF5AD5" w:rsidP="00FD2FF0">
      <w:pPr>
        <w:spacing w:after="0"/>
        <w:ind w:firstLine="0"/>
      </w:pPr>
      <w:r w:rsidRPr="003301FE">
        <w:t xml:space="preserve">3.- Listado de vecinos residentes en </w:t>
      </w:r>
      <w:r w:rsidR="004F5291" w:rsidRPr="003301FE">
        <w:t xml:space="preserve">la comuna de </w:t>
      </w:r>
      <w:r w:rsidRPr="003301FE">
        <w:t xml:space="preserve">Ovalle que </w:t>
      </w:r>
    </w:p>
    <w:p w14:paraId="67FADBC8" w14:textId="068C2830" w:rsidR="00FF5AD5" w:rsidRPr="003301FE" w:rsidRDefault="00FF5AD5" w:rsidP="00FD2FF0">
      <w:pPr>
        <w:spacing w:after="0"/>
        <w:ind w:firstLine="0"/>
      </w:pPr>
      <w:r w:rsidRPr="003301FE">
        <w:t xml:space="preserve">respaldan mi postulación     </w:t>
      </w:r>
      <w:r w:rsidR="004F5291" w:rsidRPr="003301FE">
        <w:tab/>
      </w:r>
      <w:r w:rsidR="004F5291" w:rsidRPr="003301FE">
        <w:tab/>
      </w:r>
      <w:r w:rsidR="004F5291" w:rsidRPr="003301FE">
        <w:tab/>
      </w:r>
      <w:r w:rsidR="004F5291" w:rsidRPr="003301FE">
        <w:tab/>
      </w:r>
      <w:r w:rsidR="004F5291" w:rsidRPr="003301FE">
        <w:tab/>
      </w:r>
      <w:r w:rsidR="004F5291" w:rsidRPr="003301FE">
        <w:tab/>
      </w:r>
      <w:r w:rsidR="004F5291" w:rsidRPr="003301FE">
        <w:tab/>
      </w:r>
      <w:r w:rsidRPr="003301FE">
        <w:t xml:space="preserve"> </w:t>
      </w:r>
      <w:r w:rsidR="004F5291" w:rsidRPr="003301FE">
        <w:t xml:space="preserve">     </w:t>
      </w:r>
      <w:r w:rsidRPr="003301FE">
        <w:t xml:space="preserve"> </w:t>
      </w:r>
      <w:r w:rsidRPr="003301FE">
        <w:rPr>
          <w:noProof/>
        </w:rPr>
        <w:drawing>
          <wp:inline distT="0" distB="0" distL="0" distR="0" wp14:anchorId="3F369866" wp14:editId="3C80186C">
            <wp:extent cx="292735" cy="1892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01FE">
        <w:t xml:space="preserve">     </w:t>
      </w:r>
    </w:p>
    <w:p w14:paraId="17477435" w14:textId="77777777" w:rsidR="00FF5AD5" w:rsidRPr="003301FE" w:rsidRDefault="00FF5AD5" w:rsidP="00FD2FF0">
      <w:pPr>
        <w:spacing w:after="0"/>
        <w:ind w:firstLine="0"/>
      </w:pPr>
    </w:p>
    <w:p w14:paraId="539A1873" w14:textId="7B44144F" w:rsidR="00FF5AD5" w:rsidRPr="003301FE" w:rsidRDefault="00FF5AD5" w:rsidP="00FD2FF0">
      <w:pPr>
        <w:spacing w:after="0"/>
        <w:ind w:firstLine="0"/>
      </w:pPr>
      <w:r w:rsidRPr="003301FE">
        <w:t>4.- Certificado de antecedentes</w:t>
      </w:r>
      <w:r w:rsidR="004F5291" w:rsidRPr="003301FE">
        <w:t xml:space="preserve"> penales</w:t>
      </w:r>
      <w:r w:rsidRPr="003301FE">
        <w:t xml:space="preserve">                                                          </w:t>
      </w:r>
      <w:r w:rsidR="004F5291" w:rsidRPr="003301FE">
        <w:t xml:space="preserve">  </w:t>
      </w:r>
      <w:r w:rsidRPr="003301FE">
        <w:rPr>
          <w:noProof/>
        </w:rPr>
        <w:drawing>
          <wp:inline distT="0" distB="0" distL="0" distR="0" wp14:anchorId="79E358E1" wp14:editId="32A3944F">
            <wp:extent cx="292735" cy="189230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01FE">
        <w:t xml:space="preserve">    </w:t>
      </w:r>
    </w:p>
    <w:p w14:paraId="3D7D25B5" w14:textId="77777777" w:rsidR="00FF5AD5" w:rsidRPr="003301FE" w:rsidRDefault="00FF5AD5" w:rsidP="00FD2FF0">
      <w:pPr>
        <w:spacing w:after="0"/>
        <w:ind w:firstLine="0"/>
      </w:pPr>
    </w:p>
    <w:p w14:paraId="2CAB2C7B" w14:textId="77777777" w:rsidR="00FF5AD5" w:rsidRPr="003301FE" w:rsidRDefault="00FF5AD5" w:rsidP="00FD2FF0">
      <w:pPr>
        <w:spacing w:after="0"/>
        <w:ind w:firstLine="0"/>
      </w:pPr>
    </w:p>
    <w:p w14:paraId="5DBF74FE" w14:textId="77777777" w:rsidR="00FF5AD5" w:rsidRPr="003301FE" w:rsidRDefault="00FF5AD5" w:rsidP="00FD2FF0">
      <w:pPr>
        <w:spacing w:after="0"/>
        <w:ind w:firstLine="0"/>
      </w:pPr>
    </w:p>
    <w:p w14:paraId="0BEEB873" w14:textId="77777777" w:rsidR="00FF5AD5" w:rsidRPr="003301FE" w:rsidRDefault="00FF5AD5" w:rsidP="00FD2FF0">
      <w:pPr>
        <w:spacing w:after="0"/>
        <w:ind w:firstLine="0"/>
      </w:pPr>
    </w:p>
    <w:p w14:paraId="4DD5F655" w14:textId="77777777" w:rsidR="00FF5AD5" w:rsidRPr="003301FE" w:rsidRDefault="00FF5AD5" w:rsidP="00FD2FF0">
      <w:pPr>
        <w:spacing w:after="0"/>
        <w:ind w:firstLine="0"/>
      </w:pPr>
    </w:p>
    <w:p w14:paraId="5E0C003D" w14:textId="77777777" w:rsidR="00FF5AD5" w:rsidRPr="003301FE" w:rsidRDefault="00FF5AD5" w:rsidP="00FD2FF0">
      <w:pPr>
        <w:spacing w:after="0"/>
        <w:ind w:firstLine="0"/>
      </w:pPr>
    </w:p>
    <w:p w14:paraId="69D0D02B" w14:textId="77777777" w:rsidR="00FF5AD5" w:rsidRPr="003301FE" w:rsidRDefault="00FF5AD5" w:rsidP="00FD2FF0">
      <w:pPr>
        <w:spacing w:after="0"/>
        <w:ind w:firstLine="0"/>
      </w:pPr>
    </w:p>
    <w:p w14:paraId="41215D5C" w14:textId="77777777" w:rsidR="00FF5AD5" w:rsidRPr="003301FE" w:rsidRDefault="00FF5AD5" w:rsidP="00FD2FF0">
      <w:pPr>
        <w:spacing w:after="0"/>
        <w:ind w:firstLine="0"/>
      </w:pPr>
    </w:p>
    <w:p w14:paraId="11974395" w14:textId="77777777" w:rsidR="00FF5AD5" w:rsidRPr="003301FE" w:rsidRDefault="00FF5AD5" w:rsidP="00FD2FF0">
      <w:pPr>
        <w:spacing w:after="0"/>
        <w:ind w:firstLine="0"/>
      </w:pPr>
    </w:p>
    <w:p w14:paraId="233930F3" w14:textId="77777777" w:rsidR="00FF5AD5" w:rsidRPr="003301FE" w:rsidRDefault="00FF5AD5" w:rsidP="00FD2FF0">
      <w:pPr>
        <w:spacing w:after="0"/>
        <w:ind w:firstLine="0"/>
      </w:pPr>
    </w:p>
    <w:p w14:paraId="4ED5BD3D" w14:textId="26A6C92A" w:rsidR="00185769" w:rsidRPr="003301FE" w:rsidRDefault="00FF5AD5" w:rsidP="00FD2FF0">
      <w:pPr>
        <w:spacing w:after="0"/>
        <w:ind w:firstLine="0"/>
      </w:pPr>
      <w:r w:rsidRPr="003301FE">
        <w:t xml:space="preserve">                  </w:t>
      </w:r>
    </w:p>
    <w:p w14:paraId="23BD8FC0" w14:textId="3A408913" w:rsidR="00FD2FF0" w:rsidRPr="003301FE" w:rsidRDefault="00FD2FF0" w:rsidP="00FD2FF0">
      <w:pPr>
        <w:spacing w:after="0"/>
        <w:ind w:left="2123"/>
      </w:pPr>
    </w:p>
    <w:p w14:paraId="58D76CF3" w14:textId="5B7B9851" w:rsidR="00FD2FF0" w:rsidRPr="003301FE" w:rsidRDefault="00FD2FF0" w:rsidP="00FF5AD5">
      <w:pPr>
        <w:spacing w:after="0"/>
        <w:ind w:firstLine="0"/>
      </w:pPr>
    </w:p>
    <w:p w14:paraId="2F8F46CD" w14:textId="161EF772" w:rsidR="00FD2FF0" w:rsidRPr="003301FE" w:rsidRDefault="00FF5AD5" w:rsidP="00FF5AD5">
      <w:pPr>
        <w:spacing w:after="0"/>
        <w:ind w:firstLine="0"/>
      </w:pPr>
      <w:r w:rsidRPr="003301FE">
        <w:t>Nombre postulante:</w:t>
      </w:r>
    </w:p>
    <w:p w14:paraId="3D077BF3" w14:textId="632AE135" w:rsidR="00FF5AD5" w:rsidRPr="003301FE" w:rsidRDefault="00FF5AD5" w:rsidP="00FF5AD5">
      <w:pPr>
        <w:spacing w:after="0"/>
        <w:ind w:firstLine="0"/>
      </w:pPr>
    </w:p>
    <w:p w14:paraId="7F0E967A" w14:textId="2E20A431" w:rsidR="00FF5AD5" w:rsidRPr="003301FE" w:rsidRDefault="00FF5AD5" w:rsidP="00FF5AD5">
      <w:pPr>
        <w:spacing w:after="0"/>
        <w:ind w:firstLine="0"/>
      </w:pPr>
      <w:r w:rsidRPr="003301FE">
        <w:t>Rut:</w:t>
      </w:r>
    </w:p>
    <w:p w14:paraId="3547C2CB" w14:textId="1D08BB2B" w:rsidR="00FF5AD5" w:rsidRPr="003301FE" w:rsidRDefault="00FF5AD5" w:rsidP="00FF5AD5">
      <w:pPr>
        <w:spacing w:after="0"/>
        <w:ind w:firstLine="0"/>
      </w:pPr>
    </w:p>
    <w:p w14:paraId="730116CB" w14:textId="201463D1" w:rsidR="00FF5AD5" w:rsidRPr="003301FE" w:rsidRDefault="00FF5AD5" w:rsidP="00FF5AD5">
      <w:pPr>
        <w:spacing w:after="0"/>
        <w:ind w:firstLine="0"/>
      </w:pPr>
      <w:r w:rsidRPr="003301FE">
        <w:t>Firma</w:t>
      </w:r>
    </w:p>
    <w:p w14:paraId="66B48739" w14:textId="77777777" w:rsidR="00B06D22" w:rsidRPr="003301FE" w:rsidRDefault="00B06D22" w:rsidP="00FF5AD5">
      <w:pPr>
        <w:spacing w:after="0"/>
        <w:ind w:firstLine="0"/>
      </w:pPr>
    </w:p>
    <w:p w14:paraId="49461BCC" w14:textId="21A536E8" w:rsidR="00735BE5" w:rsidRPr="003301FE" w:rsidRDefault="00735BE5" w:rsidP="00FF5AD5">
      <w:pPr>
        <w:spacing w:after="0"/>
        <w:ind w:firstLine="0"/>
      </w:pPr>
    </w:p>
    <w:p w14:paraId="5A3814EE" w14:textId="3487E692" w:rsidR="00735BE5" w:rsidRPr="003301FE" w:rsidRDefault="00735BE5" w:rsidP="00FF5AD5">
      <w:pPr>
        <w:spacing w:after="0"/>
        <w:ind w:firstLine="0"/>
      </w:pPr>
    </w:p>
    <w:p w14:paraId="6A728876" w14:textId="46EA157F" w:rsidR="00735BE5" w:rsidRPr="003301FE" w:rsidRDefault="00735BE5" w:rsidP="00735BE5">
      <w:pPr>
        <w:spacing w:after="0"/>
        <w:ind w:firstLine="0"/>
      </w:pPr>
    </w:p>
    <w:p w14:paraId="15EC734B" w14:textId="2B0FBD0B" w:rsidR="00735BE5" w:rsidRDefault="00735BE5" w:rsidP="00735BE5">
      <w:pPr>
        <w:spacing w:after="0"/>
        <w:ind w:firstLine="0"/>
      </w:pPr>
    </w:p>
    <w:p w14:paraId="1B569ED9" w14:textId="77777777" w:rsidR="00550817" w:rsidRPr="003301FE" w:rsidRDefault="00550817" w:rsidP="00735BE5">
      <w:pPr>
        <w:spacing w:after="0"/>
        <w:ind w:firstLine="0"/>
      </w:pPr>
    </w:p>
    <w:p w14:paraId="15D42A5B" w14:textId="0769A0C8" w:rsidR="00735BE5" w:rsidRPr="003301FE" w:rsidRDefault="00735BE5" w:rsidP="00735BE5">
      <w:pPr>
        <w:spacing w:after="0"/>
        <w:ind w:firstLine="0"/>
        <w:rPr>
          <w:b/>
          <w:bCs/>
        </w:rPr>
      </w:pPr>
    </w:p>
    <w:p w14:paraId="7A49C336" w14:textId="20A822AC" w:rsidR="00735BE5" w:rsidRPr="003301FE" w:rsidRDefault="00B06D22" w:rsidP="00735BE5">
      <w:pPr>
        <w:spacing w:after="0"/>
        <w:ind w:firstLine="0"/>
        <w:rPr>
          <w:b/>
          <w:bCs/>
        </w:rPr>
      </w:pPr>
      <w:r w:rsidRPr="003301FE">
        <w:rPr>
          <w:b/>
          <w:bCs/>
        </w:rPr>
        <w:t xml:space="preserve">  </w:t>
      </w:r>
      <w:r w:rsidR="00735BE5" w:rsidRPr="003301FE">
        <w:rPr>
          <w:b/>
          <w:bCs/>
        </w:rPr>
        <w:t xml:space="preserve">LISTADO DE PATROCINADORES </w:t>
      </w:r>
      <w:r w:rsidR="00725DAE" w:rsidRPr="003301FE">
        <w:rPr>
          <w:b/>
          <w:bCs/>
        </w:rPr>
        <w:t>A POSTULACIÓN DE PERSONA NATURAL</w:t>
      </w:r>
    </w:p>
    <w:p w14:paraId="5C9F4C23" w14:textId="6638CA0E" w:rsidR="00725DAE" w:rsidRPr="003301FE" w:rsidRDefault="00725DAE" w:rsidP="00735BE5">
      <w:pPr>
        <w:spacing w:after="0"/>
        <w:ind w:firstLine="0"/>
      </w:pPr>
    </w:p>
    <w:p w14:paraId="2BAC7825" w14:textId="1289DCFD" w:rsidR="00725DAE" w:rsidRPr="003301FE" w:rsidRDefault="00725DAE" w:rsidP="00735BE5">
      <w:pPr>
        <w:spacing w:after="0"/>
        <w:ind w:firstLine="0"/>
      </w:pPr>
    </w:p>
    <w:p w14:paraId="4DA4D839" w14:textId="32367F91" w:rsidR="00725DAE" w:rsidRPr="003301FE" w:rsidRDefault="00725DAE" w:rsidP="00735BE5">
      <w:pPr>
        <w:spacing w:after="0"/>
        <w:ind w:firstLine="0"/>
      </w:pPr>
      <w:r w:rsidRPr="003301FE">
        <w:t xml:space="preserve">Los firmantes </w:t>
      </w:r>
      <w:r w:rsidR="007029E5" w:rsidRPr="003301FE">
        <w:t>de este documento declaramos bajo juramento ser mayores de 18 años y</w:t>
      </w:r>
      <w:r w:rsidR="00264F17" w:rsidRPr="003301FE">
        <w:t xml:space="preserve"> </w:t>
      </w:r>
      <w:r w:rsidRPr="003301FE">
        <w:t>apoya</w:t>
      </w:r>
      <w:r w:rsidR="007029E5" w:rsidRPr="003301FE">
        <w:t>r a</w:t>
      </w:r>
      <w:r w:rsidRPr="003301FE">
        <w:t xml:space="preserve"> la postulación del Sr</w:t>
      </w:r>
      <w:r w:rsidR="00264F17" w:rsidRPr="003301FE">
        <w:t xml:space="preserve">. (a) </w:t>
      </w:r>
      <w:r w:rsidRPr="003301FE">
        <w:t>…………………………………</w:t>
      </w:r>
      <w:r w:rsidR="00264F17" w:rsidRPr="003301FE">
        <w:t>…</w:t>
      </w:r>
      <w:r w:rsidRPr="003301FE">
        <w:t>…</w:t>
      </w:r>
      <w:r w:rsidR="007029E5" w:rsidRPr="003301FE">
        <w:t>….</w:t>
      </w:r>
      <w:r w:rsidR="00C2100D" w:rsidRPr="003301FE">
        <w:t xml:space="preserve"> </w:t>
      </w:r>
      <w:r w:rsidRPr="003301FE">
        <w:t>RUT:</w:t>
      </w:r>
      <w:r w:rsidR="00264F17" w:rsidRPr="003301FE">
        <w:t xml:space="preserve"> </w:t>
      </w:r>
      <w:r w:rsidRPr="003301FE">
        <w:t>……………………………</w:t>
      </w:r>
      <w:r w:rsidR="00264F17" w:rsidRPr="003301FE">
        <w:t xml:space="preserve"> </w:t>
      </w:r>
      <w:r w:rsidR="00C2100D" w:rsidRPr="003301FE">
        <w:t>a ser parte integrante del</w:t>
      </w:r>
      <w:r w:rsidRPr="003301FE">
        <w:t xml:space="preserve"> Comité Ambiental Comunal de</w:t>
      </w:r>
      <w:r w:rsidR="007029E5" w:rsidRPr="003301FE">
        <w:t xml:space="preserve"> </w:t>
      </w:r>
      <w:r w:rsidRPr="003301FE">
        <w:t>Ovalle.</w:t>
      </w:r>
    </w:p>
    <w:p w14:paraId="012417EB" w14:textId="31FC82B1" w:rsidR="007029E5" w:rsidRPr="003301FE" w:rsidRDefault="007029E5" w:rsidP="00735BE5">
      <w:pPr>
        <w:spacing w:after="0"/>
        <w:ind w:firstLine="0"/>
      </w:pPr>
      <w:r w:rsidRPr="003301FE">
        <w:t xml:space="preserve">Asimismo, se declara que la falsedad de esta declaración acarrea las sanciones pertinentes establecidas en el Código Penal. </w:t>
      </w:r>
    </w:p>
    <w:p w14:paraId="4185ABC8" w14:textId="401BE728" w:rsidR="00725DAE" w:rsidRPr="003301FE" w:rsidRDefault="00725DAE" w:rsidP="00735BE5">
      <w:pPr>
        <w:spacing w:after="0"/>
        <w:ind w:firstLine="0"/>
      </w:pPr>
    </w:p>
    <w:p w14:paraId="097FB8A9" w14:textId="03DBD7AE" w:rsidR="00725DAE" w:rsidRPr="003301FE" w:rsidRDefault="00725DAE" w:rsidP="00735BE5">
      <w:pPr>
        <w:spacing w:after="0"/>
        <w:ind w:firstLine="0"/>
      </w:pPr>
    </w:p>
    <w:p w14:paraId="23EDEF1A" w14:textId="79FA7775" w:rsidR="00725DAE" w:rsidRPr="003301FE" w:rsidRDefault="00725DAE" w:rsidP="00735BE5">
      <w:pPr>
        <w:spacing w:after="0"/>
        <w:ind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866"/>
        <w:gridCol w:w="1734"/>
        <w:gridCol w:w="1894"/>
        <w:gridCol w:w="1772"/>
      </w:tblGrid>
      <w:tr w:rsidR="003301FE" w:rsidRPr="003301FE" w14:paraId="2FAFEB10" w14:textId="77777777" w:rsidTr="00730565">
        <w:tc>
          <w:tcPr>
            <w:tcW w:w="562" w:type="dxa"/>
          </w:tcPr>
          <w:p w14:paraId="48BD80A9" w14:textId="1C3818A8" w:rsidR="00730565" w:rsidRPr="003301FE" w:rsidRDefault="00730565" w:rsidP="00735BE5">
            <w:pPr>
              <w:ind w:firstLine="0"/>
            </w:pPr>
            <w:r w:rsidRPr="003301FE">
              <w:t>1</w:t>
            </w:r>
          </w:p>
        </w:tc>
        <w:tc>
          <w:tcPr>
            <w:tcW w:w="2866" w:type="dxa"/>
          </w:tcPr>
          <w:p w14:paraId="5A808987" w14:textId="636F87E6" w:rsidR="00730565" w:rsidRPr="003301FE" w:rsidRDefault="00730565" w:rsidP="00735BE5">
            <w:pPr>
              <w:ind w:firstLine="0"/>
            </w:pPr>
            <w:r w:rsidRPr="003301FE">
              <w:t>Nombre</w:t>
            </w:r>
          </w:p>
        </w:tc>
        <w:tc>
          <w:tcPr>
            <w:tcW w:w="1734" w:type="dxa"/>
          </w:tcPr>
          <w:p w14:paraId="1028F0D0" w14:textId="5A496DF5" w:rsidR="00730565" w:rsidRPr="003301FE" w:rsidRDefault="00730565" w:rsidP="00735BE5">
            <w:pPr>
              <w:ind w:firstLine="0"/>
            </w:pPr>
            <w:r w:rsidRPr="003301FE">
              <w:t>RUT</w:t>
            </w:r>
          </w:p>
        </w:tc>
        <w:tc>
          <w:tcPr>
            <w:tcW w:w="1894" w:type="dxa"/>
          </w:tcPr>
          <w:p w14:paraId="0DAB1D34" w14:textId="1649AAFC" w:rsidR="00730565" w:rsidRPr="003301FE" w:rsidRDefault="00730565" w:rsidP="00735BE5">
            <w:pPr>
              <w:ind w:firstLine="0"/>
            </w:pPr>
            <w:r w:rsidRPr="003301FE">
              <w:t>Dirección</w:t>
            </w:r>
          </w:p>
        </w:tc>
        <w:tc>
          <w:tcPr>
            <w:tcW w:w="1772" w:type="dxa"/>
          </w:tcPr>
          <w:p w14:paraId="788C0BDC" w14:textId="138E63C2" w:rsidR="00730565" w:rsidRPr="003301FE" w:rsidRDefault="00730565" w:rsidP="00735BE5">
            <w:pPr>
              <w:ind w:firstLine="0"/>
            </w:pPr>
            <w:r w:rsidRPr="003301FE">
              <w:t>Firma</w:t>
            </w:r>
          </w:p>
        </w:tc>
      </w:tr>
      <w:tr w:rsidR="003301FE" w:rsidRPr="003301FE" w14:paraId="5970D86E" w14:textId="77777777" w:rsidTr="00730565">
        <w:tc>
          <w:tcPr>
            <w:tcW w:w="562" w:type="dxa"/>
          </w:tcPr>
          <w:p w14:paraId="2533DC42" w14:textId="2F16A0D3" w:rsidR="00730565" w:rsidRPr="003301FE" w:rsidRDefault="00730565" w:rsidP="00735BE5">
            <w:pPr>
              <w:ind w:firstLine="0"/>
            </w:pPr>
            <w:r w:rsidRPr="003301FE">
              <w:t>2</w:t>
            </w:r>
          </w:p>
        </w:tc>
        <w:tc>
          <w:tcPr>
            <w:tcW w:w="2866" w:type="dxa"/>
          </w:tcPr>
          <w:p w14:paraId="0AD98D46" w14:textId="28FDA1C5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570D5C58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369C725D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2ADC1DD2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2ECFBCEE" w14:textId="77777777" w:rsidTr="00730565">
        <w:tc>
          <w:tcPr>
            <w:tcW w:w="562" w:type="dxa"/>
          </w:tcPr>
          <w:p w14:paraId="72508EBF" w14:textId="1224968C" w:rsidR="00730565" w:rsidRPr="003301FE" w:rsidRDefault="00730565" w:rsidP="00735BE5">
            <w:pPr>
              <w:ind w:firstLine="0"/>
            </w:pPr>
            <w:r w:rsidRPr="003301FE">
              <w:t>3</w:t>
            </w:r>
          </w:p>
        </w:tc>
        <w:tc>
          <w:tcPr>
            <w:tcW w:w="2866" w:type="dxa"/>
          </w:tcPr>
          <w:p w14:paraId="592BD751" w14:textId="519593B6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01F012B9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720B03F1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2BA3325C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1C35A052" w14:textId="77777777" w:rsidTr="00730565">
        <w:tc>
          <w:tcPr>
            <w:tcW w:w="562" w:type="dxa"/>
          </w:tcPr>
          <w:p w14:paraId="51176904" w14:textId="20B02ECF" w:rsidR="00730565" w:rsidRPr="003301FE" w:rsidRDefault="00730565" w:rsidP="00735BE5">
            <w:pPr>
              <w:ind w:firstLine="0"/>
            </w:pPr>
            <w:r w:rsidRPr="003301FE">
              <w:t>4</w:t>
            </w:r>
          </w:p>
        </w:tc>
        <w:tc>
          <w:tcPr>
            <w:tcW w:w="2866" w:type="dxa"/>
          </w:tcPr>
          <w:p w14:paraId="728FB134" w14:textId="1781293B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0D8E0151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1BD549C8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607C50D3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7DD2F5E6" w14:textId="77777777" w:rsidTr="00730565">
        <w:tc>
          <w:tcPr>
            <w:tcW w:w="562" w:type="dxa"/>
          </w:tcPr>
          <w:p w14:paraId="396361E0" w14:textId="22008CA6" w:rsidR="00730565" w:rsidRPr="003301FE" w:rsidRDefault="00730565" w:rsidP="00735BE5">
            <w:pPr>
              <w:ind w:firstLine="0"/>
            </w:pPr>
            <w:r w:rsidRPr="003301FE">
              <w:t>5</w:t>
            </w:r>
          </w:p>
        </w:tc>
        <w:tc>
          <w:tcPr>
            <w:tcW w:w="2866" w:type="dxa"/>
          </w:tcPr>
          <w:p w14:paraId="50543252" w14:textId="0A249B38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491B4709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3680F68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C7EF6E9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110CC0AD" w14:textId="77777777" w:rsidTr="00730565">
        <w:tc>
          <w:tcPr>
            <w:tcW w:w="562" w:type="dxa"/>
          </w:tcPr>
          <w:p w14:paraId="2A5004F9" w14:textId="0A2080CB" w:rsidR="00730565" w:rsidRPr="003301FE" w:rsidRDefault="00730565" w:rsidP="00735BE5">
            <w:pPr>
              <w:ind w:firstLine="0"/>
            </w:pPr>
            <w:r w:rsidRPr="003301FE">
              <w:t>6</w:t>
            </w:r>
          </w:p>
        </w:tc>
        <w:tc>
          <w:tcPr>
            <w:tcW w:w="2866" w:type="dxa"/>
          </w:tcPr>
          <w:p w14:paraId="21306DAB" w14:textId="34AEA07F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59EC0F5D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50163F3F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0853346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35E0B1E6" w14:textId="77777777" w:rsidTr="00730565">
        <w:tc>
          <w:tcPr>
            <w:tcW w:w="562" w:type="dxa"/>
          </w:tcPr>
          <w:p w14:paraId="36A237CA" w14:textId="1BF99FF9" w:rsidR="00730565" w:rsidRPr="003301FE" w:rsidRDefault="00730565" w:rsidP="00735BE5">
            <w:pPr>
              <w:ind w:firstLine="0"/>
            </w:pPr>
            <w:r w:rsidRPr="003301FE">
              <w:t>7</w:t>
            </w:r>
          </w:p>
        </w:tc>
        <w:tc>
          <w:tcPr>
            <w:tcW w:w="2866" w:type="dxa"/>
          </w:tcPr>
          <w:p w14:paraId="314861D3" w14:textId="5ADBA051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40DDAABD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12EBF70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16FB789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337DB7C8" w14:textId="77777777" w:rsidTr="00730565">
        <w:tc>
          <w:tcPr>
            <w:tcW w:w="562" w:type="dxa"/>
          </w:tcPr>
          <w:p w14:paraId="11D32890" w14:textId="527ADE16" w:rsidR="00730565" w:rsidRPr="003301FE" w:rsidRDefault="00730565" w:rsidP="00735BE5">
            <w:pPr>
              <w:ind w:firstLine="0"/>
            </w:pPr>
            <w:r w:rsidRPr="003301FE">
              <w:t>8</w:t>
            </w:r>
          </w:p>
        </w:tc>
        <w:tc>
          <w:tcPr>
            <w:tcW w:w="2866" w:type="dxa"/>
          </w:tcPr>
          <w:p w14:paraId="0815A810" w14:textId="08431D99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41DD3525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5E4CA348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3D20EF00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4A3C74DA" w14:textId="77777777" w:rsidTr="00730565">
        <w:tc>
          <w:tcPr>
            <w:tcW w:w="562" w:type="dxa"/>
          </w:tcPr>
          <w:p w14:paraId="47EFFF34" w14:textId="0C5BB421" w:rsidR="00730565" w:rsidRPr="003301FE" w:rsidRDefault="00730565" w:rsidP="00735BE5">
            <w:pPr>
              <w:ind w:firstLine="0"/>
            </w:pPr>
            <w:r w:rsidRPr="003301FE">
              <w:t>9</w:t>
            </w:r>
          </w:p>
        </w:tc>
        <w:tc>
          <w:tcPr>
            <w:tcW w:w="2866" w:type="dxa"/>
          </w:tcPr>
          <w:p w14:paraId="5D1E4974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6DF4BFA1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6168712E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7ECAEEEA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432C5230" w14:textId="77777777" w:rsidTr="00730565">
        <w:tc>
          <w:tcPr>
            <w:tcW w:w="562" w:type="dxa"/>
          </w:tcPr>
          <w:p w14:paraId="7FC9F121" w14:textId="10F2E3F9" w:rsidR="00730565" w:rsidRPr="003301FE" w:rsidRDefault="00730565" w:rsidP="00735BE5">
            <w:pPr>
              <w:ind w:firstLine="0"/>
            </w:pPr>
            <w:r w:rsidRPr="003301FE">
              <w:t>10</w:t>
            </w:r>
          </w:p>
        </w:tc>
        <w:tc>
          <w:tcPr>
            <w:tcW w:w="2866" w:type="dxa"/>
          </w:tcPr>
          <w:p w14:paraId="01348A8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57B25918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7010CC94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4F852D6B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7C920633" w14:textId="77777777" w:rsidTr="00730565">
        <w:tc>
          <w:tcPr>
            <w:tcW w:w="562" w:type="dxa"/>
          </w:tcPr>
          <w:p w14:paraId="58612D3C" w14:textId="1ADE2D32" w:rsidR="00730565" w:rsidRPr="003301FE" w:rsidRDefault="00730565" w:rsidP="00735BE5">
            <w:pPr>
              <w:ind w:firstLine="0"/>
            </w:pPr>
            <w:r w:rsidRPr="003301FE">
              <w:t>11</w:t>
            </w:r>
          </w:p>
        </w:tc>
        <w:tc>
          <w:tcPr>
            <w:tcW w:w="2866" w:type="dxa"/>
          </w:tcPr>
          <w:p w14:paraId="23112B3E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64B4B83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040B4BB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4064F82F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02A8EC57" w14:textId="77777777" w:rsidTr="00730565">
        <w:tc>
          <w:tcPr>
            <w:tcW w:w="562" w:type="dxa"/>
          </w:tcPr>
          <w:p w14:paraId="79C312FA" w14:textId="23A02B79" w:rsidR="00730565" w:rsidRPr="003301FE" w:rsidRDefault="00730565" w:rsidP="00735BE5">
            <w:pPr>
              <w:ind w:firstLine="0"/>
            </w:pPr>
            <w:r w:rsidRPr="003301FE">
              <w:t>12</w:t>
            </w:r>
          </w:p>
        </w:tc>
        <w:tc>
          <w:tcPr>
            <w:tcW w:w="2866" w:type="dxa"/>
          </w:tcPr>
          <w:p w14:paraId="4BBBE78C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02AEC0E7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052B05A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5E83D5AB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1D613F04" w14:textId="77777777" w:rsidTr="00730565">
        <w:tc>
          <w:tcPr>
            <w:tcW w:w="562" w:type="dxa"/>
          </w:tcPr>
          <w:p w14:paraId="542308F0" w14:textId="4702256F" w:rsidR="00730565" w:rsidRPr="003301FE" w:rsidRDefault="00730565" w:rsidP="00735BE5">
            <w:pPr>
              <w:ind w:firstLine="0"/>
            </w:pPr>
            <w:r w:rsidRPr="003301FE">
              <w:t>13</w:t>
            </w:r>
          </w:p>
        </w:tc>
        <w:tc>
          <w:tcPr>
            <w:tcW w:w="2866" w:type="dxa"/>
          </w:tcPr>
          <w:p w14:paraId="5F1ABCC5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1FC8CCC0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7563ACE6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BECFAE1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5F4043D9" w14:textId="77777777" w:rsidTr="00730565">
        <w:tc>
          <w:tcPr>
            <w:tcW w:w="562" w:type="dxa"/>
          </w:tcPr>
          <w:p w14:paraId="2DAD372A" w14:textId="6F3950E0" w:rsidR="00730565" w:rsidRPr="003301FE" w:rsidRDefault="00730565" w:rsidP="00735BE5">
            <w:pPr>
              <w:ind w:firstLine="0"/>
            </w:pPr>
            <w:r w:rsidRPr="003301FE">
              <w:t>14</w:t>
            </w:r>
          </w:p>
        </w:tc>
        <w:tc>
          <w:tcPr>
            <w:tcW w:w="2866" w:type="dxa"/>
          </w:tcPr>
          <w:p w14:paraId="692A0BF0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0D18F38C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1143F0E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767E1D8B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5297C3AD" w14:textId="77777777" w:rsidTr="00730565">
        <w:tc>
          <w:tcPr>
            <w:tcW w:w="562" w:type="dxa"/>
          </w:tcPr>
          <w:p w14:paraId="2C611AD6" w14:textId="1A785DD8" w:rsidR="00730565" w:rsidRPr="003301FE" w:rsidRDefault="00730565" w:rsidP="00735BE5">
            <w:pPr>
              <w:ind w:firstLine="0"/>
            </w:pPr>
            <w:r w:rsidRPr="003301FE">
              <w:t>15</w:t>
            </w:r>
          </w:p>
        </w:tc>
        <w:tc>
          <w:tcPr>
            <w:tcW w:w="2866" w:type="dxa"/>
          </w:tcPr>
          <w:p w14:paraId="244F4575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1028587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76D5D711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4A89639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2A87C137" w14:textId="77777777" w:rsidTr="00730565">
        <w:tc>
          <w:tcPr>
            <w:tcW w:w="562" w:type="dxa"/>
          </w:tcPr>
          <w:p w14:paraId="07E089C5" w14:textId="2DF1C961" w:rsidR="00730565" w:rsidRPr="003301FE" w:rsidRDefault="00730565" w:rsidP="00735BE5">
            <w:pPr>
              <w:ind w:firstLine="0"/>
            </w:pPr>
            <w:r w:rsidRPr="003301FE">
              <w:t>16</w:t>
            </w:r>
          </w:p>
        </w:tc>
        <w:tc>
          <w:tcPr>
            <w:tcW w:w="2866" w:type="dxa"/>
          </w:tcPr>
          <w:p w14:paraId="4C11FF2A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6976DBBA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0FD856E0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79897CDA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269F8C4B" w14:textId="77777777" w:rsidTr="00730565">
        <w:tc>
          <w:tcPr>
            <w:tcW w:w="562" w:type="dxa"/>
          </w:tcPr>
          <w:p w14:paraId="5A421CEF" w14:textId="140730C4" w:rsidR="00730565" w:rsidRPr="003301FE" w:rsidRDefault="00730565" w:rsidP="00735BE5">
            <w:pPr>
              <w:ind w:firstLine="0"/>
            </w:pPr>
            <w:r w:rsidRPr="003301FE">
              <w:t>17</w:t>
            </w:r>
          </w:p>
        </w:tc>
        <w:tc>
          <w:tcPr>
            <w:tcW w:w="2866" w:type="dxa"/>
          </w:tcPr>
          <w:p w14:paraId="355CDF5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46F17A6E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38F295A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4D649471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677C2AF2" w14:textId="77777777" w:rsidTr="00730565">
        <w:tc>
          <w:tcPr>
            <w:tcW w:w="562" w:type="dxa"/>
          </w:tcPr>
          <w:p w14:paraId="2EEBE1A3" w14:textId="0C6BABA3" w:rsidR="00730565" w:rsidRPr="003301FE" w:rsidRDefault="00730565" w:rsidP="00735BE5">
            <w:pPr>
              <w:ind w:firstLine="0"/>
            </w:pPr>
            <w:r w:rsidRPr="003301FE">
              <w:t>18</w:t>
            </w:r>
          </w:p>
        </w:tc>
        <w:tc>
          <w:tcPr>
            <w:tcW w:w="2866" w:type="dxa"/>
          </w:tcPr>
          <w:p w14:paraId="2A3BF39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58FBFB35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55E111EB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36795344" w14:textId="77777777" w:rsidR="00730565" w:rsidRPr="003301FE" w:rsidRDefault="00730565" w:rsidP="00735BE5">
            <w:pPr>
              <w:ind w:firstLine="0"/>
            </w:pPr>
          </w:p>
        </w:tc>
      </w:tr>
      <w:tr w:rsidR="003301FE" w:rsidRPr="003301FE" w14:paraId="6A49B948" w14:textId="77777777" w:rsidTr="00730565">
        <w:tc>
          <w:tcPr>
            <w:tcW w:w="562" w:type="dxa"/>
          </w:tcPr>
          <w:p w14:paraId="7B5A1680" w14:textId="626BE704" w:rsidR="00730565" w:rsidRPr="003301FE" w:rsidRDefault="00730565" w:rsidP="00735BE5">
            <w:pPr>
              <w:ind w:firstLine="0"/>
            </w:pPr>
            <w:r w:rsidRPr="003301FE">
              <w:t>19</w:t>
            </w:r>
          </w:p>
        </w:tc>
        <w:tc>
          <w:tcPr>
            <w:tcW w:w="2866" w:type="dxa"/>
          </w:tcPr>
          <w:p w14:paraId="4A1E2D9A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02C84597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582260C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39E6E771" w14:textId="77777777" w:rsidR="00730565" w:rsidRPr="003301FE" w:rsidRDefault="00730565" w:rsidP="00735BE5">
            <w:pPr>
              <w:ind w:firstLine="0"/>
            </w:pPr>
          </w:p>
        </w:tc>
      </w:tr>
      <w:tr w:rsidR="00730565" w:rsidRPr="003301FE" w14:paraId="51240F43" w14:textId="77777777" w:rsidTr="00730565">
        <w:tc>
          <w:tcPr>
            <w:tcW w:w="562" w:type="dxa"/>
          </w:tcPr>
          <w:p w14:paraId="7691E841" w14:textId="5F3D3EC2" w:rsidR="00730565" w:rsidRPr="003301FE" w:rsidRDefault="00730565" w:rsidP="00735BE5">
            <w:pPr>
              <w:ind w:firstLine="0"/>
            </w:pPr>
            <w:r w:rsidRPr="003301FE">
              <w:t>20</w:t>
            </w:r>
          </w:p>
        </w:tc>
        <w:tc>
          <w:tcPr>
            <w:tcW w:w="2866" w:type="dxa"/>
          </w:tcPr>
          <w:p w14:paraId="56880D3C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34" w:type="dxa"/>
          </w:tcPr>
          <w:p w14:paraId="3C7087F2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894" w:type="dxa"/>
          </w:tcPr>
          <w:p w14:paraId="441C1DE3" w14:textId="77777777" w:rsidR="00730565" w:rsidRPr="003301FE" w:rsidRDefault="00730565" w:rsidP="00735BE5">
            <w:pPr>
              <w:ind w:firstLine="0"/>
            </w:pPr>
          </w:p>
        </w:tc>
        <w:tc>
          <w:tcPr>
            <w:tcW w:w="1772" w:type="dxa"/>
          </w:tcPr>
          <w:p w14:paraId="05B3788B" w14:textId="77777777" w:rsidR="00730565" w:rsidRPr="003301FE" w:rsidRDefault="00730565" w:rsidP="00735BE5">
            <w:pPr>
              <w:ind w:firstLine="0"/>
            </w:pPr>
          </w:p>
        </w:tc>
      </w:tr>
    </w:tbl>
    <w:p w14:paraId="18C5BA7E" w14:textId="77777777" w:rsidR="00725DAE" w:rsidRPr="003301FE" w:rsidRDefault="00725DAE" w:rsidP="00735BE5">
      <w:pPr>
        <w:spacing w:after="0"/>
        <w:ind w:firstLine="0"/>
      </w:pPr>
    </w:p>
    <w:p w14:paraId="24B40EFB" w14:textId="57263942" w:rsidR="00735BE5" w:rsidRPr="003301FE" w:rsidRDefault="007029E5" w:rsidP="00FF5AD5">
      <w:pPr>
        <w:spacing w:after="0"/>
        <w:ind w:firstLine="0"/>
      </w:pPr>
      <w:r w:rsidRPr="003301FE">
        <w:rPr>
          <w:b/>
          <w:bCs/>
        </w:rPr>
        <w:t>NOTA:</w:t>
      </w:r>
      <w:r w:rsidRPr="003301FE">
        <w:t xml:space="preserve"> Solo se considerarán las firmas que vengan acompañadas de la fotocopia por ambos lados de la cédula de identidad.</w:t>
      </w:r>
    </w:p>
    <w:p w14:paraId="27CE1E60" w14:textId="29701B13" w:rsidR="00735BE5" w:rsidRPr="003301FE" w:rsidRDefault="00735BE5" w:rsidP="00FF5AD5">
      <w:pPr>
        <w:spacing w:after="0"/>
        <w:ind w:firstLine="0"/>
      </w:pPr>
    </w:p>
    <w:p w14:paraId="4CCB6558" w14:textId="4143514F" w:rsidR="00735BE5" w:rsidRPr="003301FE" w:rsidRDefault="00735BE5" w:rsidP="00FF5AD5">
      <w:pPr>
        <w:spacing w:after="0"/>
        <w:ind w:firstLine="0"/>
      </w:pPr>
    </w:p>
    <w:p w14:paraId="4E930EC7" w14:textId="7AAAC247" w:rsidR="00283B86" w:rsidRPr="003301FE" w:rsidRDefault="00283B86" w:rsidP="00FF5AD5">
      <w:pPr>
        <w:spacing w:after="0"/>
        <w:ind w:firstLine="0"/>
      </w:pPr>
    </w:p>
    <w:p w14:paraId="02722225" w14:textId="6F94886E" w:rsidR="00283B86" w:rsidRPr="003301FE" w:rsidRDefault="00283B86" w:rsidP="00FF5AD5">
      <w:pPr>
        <w:spacing w:after="0"/>
        <w:ind w:firstLine="0"/>
      </w:pPr>
    </w:p>
    <w:sectPr w:rsidR="00283B86" w:rsidRPr="00330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3EA2" w14:textId="77777777" w:rsidR="008739F7" w:rsidRDefault="008739F7" w:rsidP="00186580">
      <w:pPr>
        <w:spacing w:after="0"/>
      </w:pPr>
      <w:r>
        <w:separator/>
      </w:r>
    </w:p>
  </w:endnote>
  <w:endnote w:type="continuationSeparator" w:id="0">
    <w:p w14:paraId="0C8768B5" w14:textId="77777777" w:rsidR="008739F7" w:rsidRDefault="008739F7" w:rsidP="00186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685C" w14:textId="77777777" w:rsidR="008739F7" w:rsidRDefault="008739F7" w:rsidP="00186580">
      <w:pPr>
        <w:spacing w:after="0"/>
      </w:pPr>
      <w:r>
        <w:separator/>
      </w:r>
    </w:p>
  </w:footnote>
  <w:footnote w:type="continuationSeparator" w:id="0">
    <w:p w14:paraId="4C4F60F6" w14:textId="77777777" w:rsidR="008739F7" w:rsidRDefault="008739F7" w:rsidP="00186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F47F" w14:textId="77777777" w:rsidR="00186580" w:rsidRDefault="00085984">
    <w:pPr>
      <w:pStyle w:val="Encabezado"/>
    </w:pPr>
    <w:r w:rsidRPr="00A029B5">
      <w:rPr>
        <w:noProof/>
      </w:rPr>
      <w:drawing>
        <wp:anchor distT="0" distB="0" distL="114300" distR="114300" simplePos="0" relativeHeight="251650560" behindDoc="0" locked="0" layoutInCell="1" allowOverlap="1" wp14:anchorId="6215D85A" wp14:editId="7B19D31A">
          <wp:simplePos x="0" y="0"/>
          <wp:positionH relativeFrom="column">
            <wp:posOffset>-103825</wp:posOffset>
          </wp:positionH>
          <wp:positionV relativeFrom="paragraph">
            <wp:posOffset>-261620</wp:posOffset>
          </wp:positionV>
          <wp:extent cx="952500" cy="747007"/>
          <wp:effectExtent l="0" t="0" r="0" b="0"/>
          <wp:wrapNone/>
          <wp:docPr id="615873182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7318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7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8C4878E" wp14:editId="169116D9">
          <wp:simplePos x="0" y="0"/>
          <wp:positionH relativeFrom="column">
            <wp:posOffset>1672590</wp:posOffset>
          </wp:positionH>
          <wp:positionV relativeFrom="paragraph">
            <wp:posOffset>-259080</wp:posOffset>
          </wp:positionV>
          <wp:extent cx="1924050" cy="765810"/>
          <wp:effectExtent l="0" t="0" r="0" b="0"/>
          <wp:wrapTopAndBottom/>
          <wp:docPr id="2050451154" name="Imagen 2050451154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51154" name="Imagen 2050451154" descr="Imagen que contiene Gráfic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3766" r="7841" b="14644"/>
                  <a:stretch/>
                </pic:blipFill>
                <pic:spPr bwMode="auto">
                  <a:xfrm>
                    <a:off x="0" y="0"/>
                    <a:ext cx="192405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29B5">
      <w:rPr>
        <w:noProof/>
      </w:rPr>
      <w:drawing>
        <wp:anchor distT="0" distB="0" distL="114300" distR="114300" simplePos="0" relativeHeight="251673088" behindDoc="0" locked="0" layoutInCell="1" allowOverlap="1" wp14:anchorId="57264884" wp14:editId="72B8C6F1">
          <wp:simplePos x="0" y="0"/>
          <wp:positionH relativeFrom="column">
            <wp:posOffset>4962525</wp:posOffset>
          </wp:positionH>
          <wp:positionV relativeFrom="paragraph">
            <wp:posOffset>-259715</wp:posOffset>
          </wp:positionV>
          <wp:extent cx="866775" cy="828675"/>
          <wp:effectExtent l="0" t="0" r="0" b="9525"/>
          <wp:wrapNone/>
          <wp:docPr id="2055110371" name="Imagen 4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10371" name="Imagen 4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AF"/>
    <w:rsid w:val="00004800"/>
    <w:rsid w:val="00015439"/>
    <w:rsid w:val="00041C5E"/>
    <w:rsid w:val="00051522"/>
    <w:rsid w:val="0006213E"/>
    <w:rsid w:val="00085984"/>
    <w:rsid w:val="000D3D09"/>
    <w:rsid w:val="001729EB"/>
    <w:rsid w:val="0018002B"/>
    <w:rsid w:val="00185769"/>
    <w:rsid w:val="00186580"/>
    <w:rsid w:val="002041C5"/>
    <w:rsid w:val="00231CA3"/>
    <w:rsid w:val="00255A76"/>
    <w:rsid w:val="00264F17"/>
    <w:rsid w:val="00273C44"/>
    <w:rsid w:val="00283B86"/>
    <w:rsid w:val="00323AD3"/>
    <w:rsid w:val="003301FE"/>
    <w:rsid w:val="00332E97"/>
    <w:rsid w:val="004F5291"/>
    <w:rsid w:val="00550817"/>
    <w:rsid w:val="005742E9"/>
    <w:rsid w:val="005B1B2C"/>
    <w:rsid w:val="00600E57"/>
    <w:rsid w:val="0061609A"/>
    <w:rsid w:val="00617B9E"/>
    <w:rsid w:val="00641217"/>
    <w:rsid w:val="00644A8E"/>
    <w:rsid w:val="006469A5"/>
    <w:rsid w:val="007029E5"/>
    <w:rsid w:val="00725DAE"/>
    <w:rsid w:val="00730565"/>
    <w:rsid w:val="00735BE5"/>
    <w:rsid w:val="00744537"/>
    <w:rsid w:val="00751AAF"/>
    <w:rsid w:val="00780DC4"/>
    <w:rsid w:val="00783551"/>
    <w:rsid w:val="007A3724"/>
    <w:rsid w:val="007B0EAF"/>
    <w:rsid w:val="007D4BF5"/>
    <w:rsid w:val="008739F7"/>
    <w:rsid w:val="00882B47"/>
    <w:rsid w:val="008B170D"/>
    <w:rsid w:val="008C05F8"/>
    <w:rsid w:val="008C5A55"/>
    <w:rsid w:val="0099425E"/>
    <w:rsid w:val="009F78B8"/>
    <w:rsid w:val="00A53AEB"/>
    <w:rsid w:val="00AB3E3E"/>
    <w:rsid w:val="00AB57F7"/>
    <w:rsid w:val="00B06D22"/>
    <w:rsid w:val="00BC118F"/>
    <w:rsid w:val="00C2100D"/>
    <w:rsid w:val="00C26071"/>
    <w:rsid w:val="00CD13C4"/>
    <w:rsid w:val="00D759A0"/>
    <w:rsid w:val="00E12382"/>
    <w:rsid w:val="00E35598"/>
    <w:rsid w:val="00E57632"/>
    <w:rsid w:val="00EE3916"/>
    <w:rsid w:val="00F33F85"/>
    <w:rsid w:val="00F41367"/>
    <w:rsid w:val="00FD2FF0"/>
    <w:rsid w:val="00FF37A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469"/>
  <w15:chartTrackingRefBased/>
  <w15:docId w15:val="{556B14EE-61C7-49F3-AAEA-D94BF59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84"/>
    <w:pPr>
      <w:spacing w:line="24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8598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984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3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3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3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3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3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3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3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984"/>
    <w:rPr>
      <w:rFonts w:ascii="Arial" w:eastAsiaTheme="majorEastAsia" w:hAnsi="Arial" w:cstheme="majorBidi"/>
      <w:color w:val="000000" w:themeColor="text1"/>
      <w:sz w:val="36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98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3F8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3F85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3F8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3F85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3F8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3F85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F33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3F85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3F85"/>
    <w:rPr>
      <w:rFonts w:ascii="Arial" w:hAnsi="Arial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F33F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3F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3F85"/>
    <w:rPr>
      <w:rFonts w:ascii="Arial" w:hAnsi="Arial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F33F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58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8658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8658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580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FD2FF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F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IPO\Desktop\Nuevo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Nuevo Word.dotx</Template>
  <TotalTime>2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Eduardo Fuentealba</cp:lastModifiedBy>
  <cp:revision>2</cp:revision>
  <cp:lastPrinted>2025-09-02T21:39:00Z</cp:lastPrinted>
  <dcterms:created xsi:type="dcterms:W3CDTF">2025-09-12T12:53:00Z</dcterms:created>
  <dcterms:modified xsi:type="dcterms:W3CDTF">2025-09-12T12:53:00Z</dcterms:modified>
</cp:coreProperties>
</file>