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31E8" w14:textId="57F17F50" w:rsidR="007B0EAF" w:rsidRDefault="007B0EAF" w:rsidP="00FD2FF0"/>
    <w:p w14:paraId="49461BCC" w14:textId="21A536E8" w:rsidR="00735BE5" w:rsidRPr="003301FE" w:rsidRDefault="00735BE5" w:rsidP="00FF5AD5">
      <w:pPr>
        <w:spacing w:after="0"/>
        <w:ind w:firstLine="0"/>
      </w:pPr>
    </w:p>
    <w:p w14:paraId="5A3814EE" w14:textId="3487E692" w:rsidR="00735BE5" w:rsidRPr="003301FE" w:rsidRDefault="00735BE5" w:rsidP="00FF5AD5">
      <w:pPr>
        <w:spacing w:after="0"/>
        <w:ind w:firstLine="0"/>
      </w:pPr>
    </w:p>
    <w:p w14:paraId="5CA54F65" w14:textId="3F138D54" w:rsidR="00735BE5" w:rsidRPr="003301FE" w:rsidRDefault="00641217" w:rsidP="00FF5AD5">
      <w:pPr>
        <w:spacing w:after="0"/>
        <w:ind w:firstLine="0"/>
      </w:pPr>
      <w:r w:rsidRPr="003301FE">
        <w:t xml:space="preserve">Ovalle, </w:t>
      </w:r>
      <w:proofErr w:type="gramStart"/>
      <w:r w:rsidRPr="003301FE">
        <w:t>…….</w:t>
      </w:r>
      <w:proofErr w:type="gramEnd"/>
      <w:r w:rsidRPr="003301FE">
        <w:t>. De 2025</w:t>
      </w:r>
    </w:p>
    <w:p w14:paraId="5935DF05" w14:textId="02B9B1A4" w:rsidR="00735BE5" w:rsidRPr="003301FE" w:rsidRDefault="00735BE5" w:rsidP="00FF5AD5">
      <w:pPr>
        <w:spacing w:after="0"/>
        <w:ind w:firstLine="0"/>
      </w:pPr>
    </w:p>
    <w:p w14:paraId="28E0867E" w14:textId="4894662B" w:rsidR="00735BE5" w:rsidRPr="003301FE" w:rsidRDefault="00735BE5" w:rsidP="00FF5AD5">
      <w:pPr>
        <w:spacing w:after="0"/>
        <w:ind w:firstLine="0"/>
      </w:pPr>
    </w:p>
    <w:p w14:paraId="00205AAA" w14:textId="7442D378" w:rsidR="00735BE5" w:rsidRPr="003301FE" w:rsidRDefault="00735BE5" w:rsidP="00FF5AD5">
      <w:pPr>
        <w:spacing w:after="0"/>
        <w:ind w:firstLine="0"/>
      </w:pPr>
    </w:p>
    <w:p w14:paraId="42B786C6" w14:textId="15BA3C9D" w:rsidR="00735BE5" w:rsidRPr="003301FE" w:rsidRDefault="00735BE5" w:rsidP="00FF5AD5">
      <w:pPr>
        <w:spacing w:after="0"/>
        <w:ind w:firstLine="0"/>
        <w:rPr>
          <w:b/>
          <w:bCs/>
        </w:rPr>
      </w:pPr>
    </w:p>
    <w:p w14:paraId="69828A6F" w14:textId="08589283" w:rsidR="00735BE5" w:rsidRPr="003301FE" w:rsidRDefault="00051522" w:rsidP="00051522">
      <w:pPr>
        <w:spacing w:after="0"/>
        <w:rPr>
          <w:b/>
          <w:bCs/>
        </w:rPr>
      </w:pPr>
      <w:r w:rsidRPr="003301FE">
        <w:rPr>
          <w:b/>
          <w:bCs/>
        </w:rPr>
        <w:t xml:space="preserve">           </w:t>
      </w:r>
      <w:r w:rsidR="00735BE5" w:rsidRPr="003301FE">
        <w:rPr>
          <w:b/>
          <w:bCs/>
        </w:rPr>
        <w:t>FORMULARIO DE POSTULACIÓN PERSONA JURÍDICA</w:t>
      </w:r>
    </w:p>
    <w:p w14:paraId="5005C546" w14:textId="77777777" w:rsidR="00735BE5" w:rsidRPr="003301FE" w:rsidRDefault="00735BE5" w:rsidP="00735BE5">
      <w:pPr>
        <w:spacing w:after="0"/>
        <w:ind w:firstLine="0"/>
      </w:pPr>
    </w:p>
    <w:p w14:paraId="1EDA8E09" w14:textId="47836D5A" w:rsidR="00641217" w:rsidRPr="003301FE" w:rsidRDefault="00B06D22" w:rsidP="00735BE5">
      <w:pPr>
        <w:spacing w:after="0"/>
        <w:ind w:firstLine="0"/>
      </w:pPr>
      <w:r w:rsidRPr="003301FE">
        <w:t xml:space="preserve">  </w:t>
      </w:r>
    </w:p>
    <w:p w14:paraId="5EE65802" w14:textId="77777777" w:rsidR="00B06D22" w:rsidRPr="003301FE" w:rsidRDefault="00B06D22" w:rsidP="00735BE5">
      <w:pPr>
        <w:spacing w:after="0"/>
        <w:ind w:firstLine="0"/>
      </w:pPr>
    </w:p>
    <w:p w14:paraId="1C777151" w14:textId="77777777" w:rsidR="00B06D22" w:rsidRPr="003301FE" w:rsidRDefault="00B06D22" w:rsidP="00735BE5">
      <w:pPr>
        <w:spacing w:after="0"/>
        <w:ind w:firstLine="0"/>
      </w:pPr>
    </w:p>
    <w:p w14:paraId="7EECA8C6" w14:textId="60E55E80" w:rsidR="00735BE5" w:rsidRPr="003301FE" w:rsidRDefault="00735BE5" w:rsidP="00735BE5">
      <w:pPr>
        <w:spacing w:after="0"/>
        <w:ind w:firstLine="0"/>
      </w:pPr>
      <w:r w:rsidRPr="003301FE">
        <w:t>Yo</w:t>
      </w:r>
      <w:r w:rsidR="00730565" w:rsidRPr="003301FE">
        <w:t>……………………………………………</w:t>
      </w:r>
      <w:proofErr w:type="gramStart"/>
      <w:r w:rsidR="00730565" w:rsidRPr="003301FE">
        <w:t>…….</w:t>
      </w:r>
      <w:proofErr w:type="gramEnd"/>
      <w:r w:rsidRPr="003301FE">
        <w:t>, RUT:</w:t>
      </w:r>
      <w:r w:rsidR="008C5A55" w:rsidRPr="003301FE">
        <w:t xml:space="preserve"> </w:t>
      </w:r>
      <w:r w:rsidRPr="003301FE">
        <w:t>…………………, Domiciliado en ……………………</w:t>
      </w:r>
      <w:r w:rsidR="00730565" w:rsidRPr="003301FE">
        <w:t>……………..</w:t>
      </w:r>
      <w:r w:rsidRPr="003301FE">
        <w:t>,</w:t>
      </w:r>
      <w:r w:rsidR="00730565" w:rsidRPr="003301FE">
        <w:t xml:space="preserve"> </w:t>
      </w:r>
      <w:r w:rsidRPr="003301FE">
        <w:t>en</w:t>
      </w:r>
      <w:r w:rsidR="00730565" w:rsidRPr="003301FE">
        <w:t xml:space="preserve"> </w:t>
      </w:r>
      <w:r w:rsidRPr="003301FE">
        <w:t xml:space="preserve">representación de </w:t>
      </w:r>
      <w:r w:rsidR="00730565" w:rsidRPr="003301FE">
        <w:t xml:space="preserve">la </w:t>
      </w:r>
      <w:r w:rsidR="007029E5" w:rsidRPr="003301FE">
        <w:t>O</w:t>
      </w:r>
      <w:r w:rsidR="00730565" w:rsidRPr="003301FE">
        <w:t>rganización…………………………………………</w:t>
      </w:r>
      <w:r w:rsidR="008C5A55" w:rsidRPr="003301FE">
        <w:t>….</w:t>
      </w:r>
      <w:r w:rsidR="00730565" w:rsidRPr="003301FE">
        <w:t>…….</w:t>
      </w:r>
      <w:r w:rsidRPr="003301FE">
        <w:t xml:space="preserve">, </w:t>
      </w:r>
      <w:r w:rsidR="007029E5" w:rsidRPr="003301FE">
        <w:t>manifiesto la</w:t>
      </w:r>
      <w:r w:rsidRPr="003301FE">
        <w:t xml:space="preserve"> voluntad de postular </w:t>
      </w:r>
      <w:r w:rsidR="008C5A55" w:rsidRPr="003301FE">
        <w:t>y ser parte</w:t>
      </w:r>
      <w:r w:rsidRPr="003301FE">
        <w:t xml:space="preserve"> integra</w:t>
      </w:r>
      <w:r w:rsidR="008C5A55" w:rsidRPr="003301FE">
        <w:t>nte</w:t>
      </w:r>
      <w:r w:rsidRPr="003301FE">
        <w:t xml:space="preserve"> </w:t>
      </w:r>
      <w:r w:rsidR="008C5A55" w:rsidRPr="003301FE">
        <w:t>del</w:t>
      </w:r>
      <w:r w:rsidRPr="003301FE">
        <w:t xml:space="preserve"> Comité Ambiental Comunal, bajo los preceptos establecidos en el Reglamento de Funcionamiento </w:t>
      </w:r>
      <w:r w:rsidR="008C5A55" w:rsidRPr="003301FE">
        <w:t>aprobado a través</w:t>
      </w:r>
      <w:r w:rsidRPr="003301FE">
        <w:t xml:space="preserve"> </w:t>
      </w:r>
      <w:r w:rsidR="008C5A55" w:rsidRPr="003301FE">
        <w:t>d</w:t>
      </w:r>
      <w:r w:rsidRPr="003301FE">
        <w:t>el Decreto Exento N°</w:t>
      </w:r>
      <w:r w:rsidR="00283B86" w:rsidRPr="003301FE">
        <w:t>2</w:t>
      </w:r>
      <w:r w:rsidR="00CD13C4" w:rsidRPr="003301FE">
        <w:t>.</w:t>
      </w:r>
      <w:r w:rsidR="00283B86" w:rsidRPr="003301FE">
        <w:t>039 de 06 de junio de 2025</w:t>
      </w:r>
      <w:r w:rsidRPr="003301FE">
        <w:t>.</w:t>
      </w:r>
    </w:p>
    <w:p w14:paraId="5813AC43" w14:textId="77777777" w:rsidR="00735BE5" w:rsidRPr="003301FE" w:rsidRDefault="00735BE5" w:rsidP="00735BE5">
      <w:pPr>
        <w:spacing w:after="0"/>
        <w:ind w:firstLine="0"/>
      </w:pPr>
    </w:p>
    <w:p w14:paraId="05C47BC2" w14:textId="77777777" w:rsidR="00735BE5" w:rsidRPr="003301FE" w:rsidRDefault="00735BE5" w:rsidP="00735BE5">
      <w:pPr>
        <w:spacing w:after="0"/>
        <w:ind w:firstLine="0"/>
      </w:pPr>
      <w:r w:rsidRPr="003301FE">
        <w:t>Para ello, adjunto la siguiente documentación.</w:t>
      </w:r>
    </w:p>
    <w:p w14:paraId="5DCC66CA" w14:textId="77777777" w:rsidR="00735BE5" w:rsidRPr="003301FE" w:rsidRDefault="00735BE5" w:rsidP="00735BE5">
      <w:pPr>
        <w:spacing w:after="0"/>
        <w:ind w:firstLine="0"/>
      </w:pPr>
    </w:p>
    <w:p w14:paraId="05903EC2" w14:textId="27BDECED" w:rsidR="00735BE5" w:rsidRPr="003301FE" w:rsidRDefault="00735BE5" w:rsidP="00735BE5">
      <w:pPr>
        <w:spacing w:after="0"/>
        <w:ind w:firstLine="0"/>
      </w:pPr>
      <w:r w:rsidRPr="003301FE">
        <w:t xml:space="preserve">1.- Copia de cédula de Identidad por ambos lados     </w:t>
      </w:r>
      <w:r w:rsidRPr="003301FE">
        <w:tab/>
      </w:r>
      <w:r w:rsidRPr="003301FE">
        <w:tab/>
        <w:t xml:space="preserve">                            </w:t>
      </w:r>
      <w:r w:rsidRPr="003301FE">
        <w:rPr>
          <w:noProof/>
        </w:rPr>
        <w:drawing>
          <wp:inline distT="0" distB="0" distL="0" distR="0" wp14:anchorId="226820A8" wp14:editId="0FB99497">
            <wp:extent cx="292735" cy="18923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01FE">
        <w:t xml:space="preserve">                  </w:t>
      </w:r>
    </w:p>
    <w:p w14:paraId="09C4571F" w14:textId="77777777" w:rsidR="00735BE5" w:rsidRPr="003301FE" w:rsidRDefault="00735BE5" w:rsidP="00735BE5">
      <w:pPr>
        <w:spacing w:after="0"/>
        <w:ind w:firstLine="0"/>
      </w:pPr>
    </w:p>
    <w:p w14:paraId="57E00594" w14:textId="4C32038F" w:rsidR="00735BE5" w:rsidRPr="003301FE" w:rsidRDefault="00735BE5" w:rsidP="00735BE5">
      <w:pPr>
        <w:spacing w:after="0"/>
        <w:ind w:firstLine="0"/>
      </w:pPr>
      <w:r w:rsidRPr="003301FE">
        <w:t xml:space="preserve">2.- Copia vigente de conformación de la Agrupación                                         </w:t>
      </w:r>
      <w:r w:rsidRPr="003301FE">
        <w:rPr>
          <w:noProof/>
        </w:rPr>
        <w:drawing>
          <wp:inline distT="0" distB="0" distL="0" distR="0" wp14:anchorId="083C447C" wp14:editId="0B1BFDBA">
            <wp:extent cx="292735" cy="189230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01FE">
        <w:t xml:space="preserve">     </w:t>
      </w:r>
    </w:p>
    <w:p w14:paraId="4842D6E2" w14:textId="06F24783" w:rsidR="00735BE5" w:rsidRPr="003301FE" w:rsidRDefault="00735BE5" w:rsidP="00735BE5">
      <w:pPr>
        <w:spacing w:after="0"/>
        <w:ind w:firstLine="0"/>
      </w:pPr>
    </w:p>
    <w:p w14:paraId="52B47C25" w14:textId="59571C6B" w:rsidR="00550817" w:rsidRDefault="00550817" w:rsidP="00735BE5">
      <w:pPr>
        <w:spacing w:after="0"/>
        <w:ind w:firstLine="0"/>
      </w:pPr>
      <w:r w:rsidRPr="003301FE">
        <w:rPr>
          <w:noProof/>
        </w:rPr>
        <w:drawing>
          <wp:anchor distT="0" distB="0" distL="114300" distR="114300" simplePos="0" relativeHeight="251658240" behindDoc="0" locked="0" layoutInCell="1" allowOverlap="1" wp14:anchorId="4BE17048" wp14:editId="56DBD309">
            <wp:simplePos x="0" y="0"/>
            <wp:positionH relativeFrom="column">
              <wp:posOffset>5231765</wp:posOffset>
            </wp:positionH>
            <wp:positionV relativeFrom="paragraph">
              <wp:posOffset>28575</wp:posOffset>
            </wp:positionV>
            <wp:extent cx="292735" cy="189230"/>
            <wp:effectExtent l="0" t="0" r="0" b="127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0DC4" w:rsidRPr="003301FE">
        <w:t>3</w:t>
      </w:r>
      <w:r w:rsidR="00735BE5" w:rsidRPr="003301FE">
        <w:t>.- Anexo con res</w:t>
      </w:r>
      <w:r w:rsidR="00780DC4" w:rsidRPr="003301FE">
        <w:t>u</w:t>
      </w:r>
      <w:r w:rsidR="00735BE5" w:rsidRPr="003301FE">
        <w:t>men de actividades relacionadas al cuidado</w:t>
      </w:r>
    </w:p>
    <w:p w14:paraId="473A66F4" w14:textId="0DF3B443" w:rsidR="00735BE5" w:rsidRPr="003301FE" w:rsidRDefault="00735BE5" w:rsidP="00735BE5">
      <w:pPr>
        <w:spacing w:after="0"/>
        <w:ind w:firstLine="0"/>
      </w:pPr>
      <w:r w:rsidRPr="003301FE">
        <w:t xml:space="preserve"> del</w:t>
      </w:r>
      <w:r w:rsidR="00550817">
        <w:t xml:space="preserve"> </w:t>
      </w:r>
      <w:r w:rsidRPr="003301FE">
        <w:t xml:space="preserve">Medio Ambiente desarrollados por nuestra organización                                                                              </w:t>
      </w:r>
    </w:p>
    <w:p w14:paraId="268C8A17" w14:textId="0C02636A" w:rsidR="00735BE5" w:rsidRPr="003301FE" w:rsidRDefault="00735BE5" w:rsidP="00735BE5">
      <w:pPr>
        <w:spacing w:after="0"/>
        <w:ind w:firstLine="0"/>
      </w:pPr>
    </w:p>
    <w:p w14:paraId="789A59F6" w14:textId="5E6BA23D" w:rsidR="00735BE5" w:rsidRPr="003301FE" w:rsidRDefault="00735BE5" w:rsidP="00735BE5">
      <w:pPr>
        <w:spacing w:after="0"/>
        <w:ind w:firstLine="0"/>
      </w:pPr>
    </w:p>
    <w:p w14:paraId="547A28C1" w14:textId="77777777" w:rsidR="00735BE5" w:rsidRPr="003301FE" w:rsidRDefault="00735BE5" w:rsidP="00735BE5">
      <w:pPr>
        <w:spacing w:after="0"/>
        <w:ind w:firstLine="0"/>
      </w:pPr>
    </w:p>
    <w:p w14:paraId="6D7A4DA6" w14:textId="77777777" w:rsidR="00735BE5" w:rsidRPr="003301FE" w:rsidRDefault="00735BE5" w:rsidP="00735BE5">
      <w:pPr>
        <w:spacing w:after="0"/>
        <w:ind w:firstLine="0"/>
      </w:pPr>
    </w:p>
    <w:p w14:paraId="0801DBD5" w14:textId="77777777" w:rsidR="00735BE5" w:rsidRPr="003301FE" w:rsidRDefault="00735BE5" w:rsidP="00735BE5">
      <w:pPr>
        <w:spacing w:after="0"/>
        <w:ind w:firstLine="0"/>
      </w:pPr>
    </w:p>
    <w:p w14:paraId="5DACE4AC" w14:textId="77777777" w:rsidR="00735BE5" w:rsidRPr="003301FE" w:rsidRDefault="00735BE5" w:rsidP="00735BE5">
      <w:pPr>
        <w:spacing w:after="0"/>
        <w:ind w:firstLine="0"/>
      </w:pPr>
    </w:p>
    <w:p w14:paraId="4CCD9332" w14:textId="77777777" w:rsidR="00735BE5" w:rsidRPr="003301FE" w:rsidRDefault="00735BE5" w:rsidP="00735BE5">
      <w:pPr>
        <w:spacing w:after="0"/>
        <w:ind w:firstLine="0"/>
      </w:pPr>
    </w:p>
    <w:p w14:paraId="344593FF" w14:textId="05466930" w:rsidR="00735BE5" w:rsidRPr="003301FE" w:rsidRDefault="00735BE5" w:rsidP="00041C5E">
      <w:pPr>
        <w:spacing w:after="0"/>
        <w:ind w:firstLine="0"/>
      </w:pPr>
      <w:r w:rsidRPr="003301FE">
        <w:t xml:space="preserve">   </w:t>
      </w:r>
    </w:p>
    <w:p w14:paraId="6C4B6CC2" w14:textId="77777777" w:rsidR="00735BE5" w:rsidRPr="003301FE" w:rsidRDefault="00735BE5" w:rsidP="00735BE5">
      <w:pPr>
        <w:spacing w:after="0"/>
        <w:ind w:firstLine="0"/>
      </w:pPr>
    </w:p>
    <w:p w14:paraId="2498477D" w14:textId="5D4ED0DA" w:rsidR="00735BE5" w:rsidRPr="003301FE" w:rsidRDefault="00735BE5" w:rsidP="00735BE5">
      <w:pPr>
        <w:spacing w:after="0"/>
        <w:ind w:firstLine="0"/>
      </w:pPr>
      <w:r w:rsidRPr="003301FE">
        <w:t>Nombre Representante Legal:</w:t>
      </w:r>
    </w:p>
    <w:p w14:paraId="00FB4761" w14:textId="77777777" w:rsidR="00735BE5" w:rsidRPr="003301FE" w:rsidRDefault="00735BE5" w:rsidP="00735BE5">
      <w:pPr>
        <w:spacing w:after="0"/>
        <w:ind w:firstLine="0"/>
      </w:pPr>
    </w:p>
    <w:p w14:paraId="42EDF3DC" w14:textId="77777777" w:rsidR="00735BE5" w:rsidRPr="003301FE" w:rsidRDefault="00735BE5" w:rsidP="00735BE5">
      <w:pPr>
        <w:spacing w:after="0"/>
        <w:ind w:firstLine="0"/>
      </w:pPr>
      <w:r w:rsidRPr="003301FE">
        <w:t>Rut:</w:t>
      </w:r>
    </w:p>
    <w:p w14:paraId="3DB10B6D" w14:textId="77777777" w:rsidR="00735BE5" w:rsidRPr="003301FE" w:rsidRDefault="00735BE5" w:rsidP="00735BE5">
      <w:pPr>
        <w:spacing w:after="0"/>
        <w:ind w:firstLine="0"/>
      </w:pPr>
    </w:p>
    <w:p w14:paraId="4C1024FF" w14:textId="60CC34A9" w:rsidR="00735BE5" w:rsidRPr="003301FE" w:rsidRDefault="00735BE5" w:rsidP="00735BE5">
      <w:pPr>
        <w:spacing w:after="0"/>
        <w:ind w:firstLine="0"/>
      </w:pPr>
      <w:r w:rsidRPr="003301FE">
        <w:t>Firma:</w:t>
      </w:r>
    </w:p>
    <w:p w14:paraId="150D2A43" w14:textId="351B1146" w:rsidR="00735BE5" w:rsidRPr="003301FE" w:rsidRDefault="00735BE5" w:rsidP="00735BE5">
      <w:pPr>
        <w:spacing w:after="0"/>
        <w:ind w:firstLine="0"/>
      </w:pPr>
    </w:p>
    <w:p w14:paraId="6A728876" w14:textId="46EA157F" w:rsidR="00735BE5" w:rsidRPr="003301FE" w:rsidRDefault="00735BE5" w:rsidP="00735BE5">
      <w:pPr>
        <w:spacing w:after="0"/>
        <w:ind w:firstLine="0"/>
      </w:pPr>
    </w:p>
    <w:p w14:paraId="15EC734B" w14:textId="2B0FBD0B" w:rsidR="00735BE5" w:rsidRDefault="00735BE5" w:rsidP="00735BE5">
      <w:pPr>
        <w:spacing w:after="0"/>
        <w:ind w:firstLine="0"/>
      </w:pPr>
    </w:p>
    <w:p w14:paraId="1B569ED9" w14:textId="77777777" w:rsidR="00550817" w:rsidRPr="003301FE" w:rsidRDefault="00550817" w:rsidP="00735BE5">
      <w:pPr>
        <w:spacing w:after="0"/>
        <w:ind w:firstLine="0"/>
      </w:pPr>
    </w:p>
    <w:p w14:paraId="15D42A5B" w14:textId="0769A0C8" w:rsidR="00735BE5" w:rsidRPr="003301FE" w:rsidRDefault="00735BE5" w:rsidP="00735BE5">
      <w:pPr>
        <w:spacing w:after="0"/>
        <w:ind w:firstLine="0"/>
        <w:rPr>
          <w:b/>
          <w:bCs/>
        </w:rPr>
      </w:pPr>
    </w:p>
    <w:p w14:paraId="2FB7521F" w14:textId="26D63313" w:rsidR="00283B86" w:rsidRPr="003301FE" w:rsidRDefault="00283B86" w:rsidP="00FF5AD5">
      <w:pPr>
        <w:spacing w:after="0"/>
        <w:ind w:firstLine="0"/>
      </w:pPr>
    </w:p>
    <w:p w14:paraId="02722225" w14:textId="6F94886E" w:rsidR="00283B86" w:rsidRPr="003301FE" w:rsidRDefault="00283B86" w:rsidP="00FF5AD5">
      <w:pPr>
        <w:spacing w:after="0"/>
        <w:ind w:firstLine="0"/>
      </w:pPr>
    </w:p>
    <w:p w14:paraId="292ECF05" w14:textId="03C8BBF3" w:rsidR="00283B86" w:rsidRPr="003301FE" w:rsidRDefault="00283B86" w:rsidP="00FF5AD5">
      <w:pPr>
        <w:spacing w:after="0"/>
        <w:ind w:firstLine="0"/>
        <w:rPr>
          <w:b/>
          <w:bCs/>
        </w:rPr>
      </w:pPr>
    </w:p>
    <w:p w14:paraId="46DF178B" w14:textId="2484BE6E" w:rsidR="00283B86" w:rsidRPr="003301FE" w:rsidRDefault="00283B86" w:rsidP="00283B86">
      <w:pPr>
        <w:spacing w:after="0"/>
        <w:ind w:firstLine="0"/>
        <w:jc w:val="center"/>
        <w:rPr>
          <w:b/>
          <w:bCs/>
        </w:rPr>
      </w:pPr>
      <w:r w:rsidRPr="003301FE">
        <w:rPr>
          <w:b/>
          <w:bCs/>
        </w:rPr>
        <w:t>ANEXO DE ACTIVIDADES RELACIONADAS CON EL CUIDADO DEL MEDIO AMBIENTE PARA PERSONAS JURÍDICAS</w:t>
      </w:r>
    </w:p>
    <w:p w14:paraId="20E9EC7F" w14:textId="49227776" w:rsidR="00735BE5" w:rsidRPr="003301FE" w:rsidRDefault="00735BE5" w:rsidP="00FF5AD5">
      <w:pPr>
        <w:spacing w:after="0"/>
        <w:ind w:firstLine="0"/>
      </w:pPr>
    </w:p>
    <w:p w14:paraId="4A4DD3F7" w14:textId="26C98C5D" w:rsidR="00735BE5" w:rsidRPr="003301FE" w:rsidRDefault="00735BE5" w:rsidP="00FF5AD5">
      <w:pPr>
        <w:spacing w:after="0"/>
        <w:ind w:firstLine="0"/>
      </w:pPr>
    </w:p>
    <w:p w14:paraId="1D1A9943" w14:textId="20767223" w:rsidR="00735BE5" w:rsidRPr="003301FE" w:rsidRDefault="00735BE5" w:rsidP="00FF5AD5">
      <w:pPr>
        <w:spacing w:after="0"/>
        <w:ind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3301FE" w:rsidRPr="003301FE" w14:paraId="543060AE" w14:textId="77777777" w:rsidTr="00283B86">
        <w:tc>
          <w:tcPr>
            <w:tcW w:w="1765" w:type="dxa"/>
          </w:tcPr>
          <w:p w14:paraId="4CBDDF1C" w14:textId="3278AB38" w:rsidR="00283B86" w:rsidRPr="003301FE" w:rsidRDefault="00283B86" w:rsidP="00FF5AD5">
            <w:pPr>
              <w:ind w:firstLine="0"/>
            </w:pPr>
            <w:r w:rsidRPr="003301FE">
              <w:t>Resumen de la actividad</w:t>
            </w:r>
            <w:r w:rsidR="00780DC4" w:rsidRPr="003301FE">
              <w:t xml:space="preserve"> y sus evidencias</w:t>
            </w:r>
          </w:p>
        </w:tc>
        <w:tc>
          <w:tcPr>
            <w:tcW w:w="1765" w:type="dxa"/>
          </w:tcPr>
          <w:p w14:paraId="2B252471" w14:textId="6EA91B14" w:rsidR="00283B86" w:rsidRPr="003301FE" w:rsidRDefault="00283B86" w:rsidP="00FF5AD5">
            <w:pPr>
              <w:ind w:firstLine="0"/>
            </w:pPr>
            <w:r w:rsidRPr="003301FE">
              <w:t>Institución asociada</w:t>
            </w:r>
          </w:p>
        </w:tc>
        <w:tc>
          <w:tcPr>
            <w:tcW w:w="1766" w:type="dxa"/>
          </w:tcPr>
          <w:p w14:paraId="4AF3D2C6" w14:textId="7B385ED1" w:rsidR="00283B86" w:rsidRPr="003301FE" w:rsidRDefault="00283B86" w:rsidP="00FF5AD5">
            <w:pPr>
              <w:ind w:firstLine="0"/>
            </w:pPr>
            <w:r w:rsidRPr="003301FE">
              <w:t>Lugar</w:t>
            </w:r>
          </w:p>
        </w:tc>
        <w:tc>
          <w:tcPr>
            <w:tcW w:w="1766" w:type="dxa"/>
          </w:tcPr>
          <w:p w14:paraId="06E9D9F6" w14:textId="614450FB" w:rsidR="00283B86" w:rsidRPr="003301FE" w:rsidRDefault="00283B86" w:rsidP="00FF5AD5">
            <w:pPr>
              <w:ind w:firstLine="0"/>
            </w:pPr>
            <w:r w:rsidRPr="003301FE">
              <w:t>Objetivo</w:t>
            </w:r>
          </w:p>
        </w:tc>
        <w:tc>
          <w:tcPr>
            <w:tcW w:w="1766" w:type="dxa"/>
          </w:tcPr>
          <w:p w14:paraId="545B78A6" w14:textId="4A6611D5" w:rsidR="00283B86" w:rsidRPr="003301FE" w:rsidRDefault="00283B86" w:rsidP="00FF5AD5">
            <w:pPr>
              <w:ind w:firstLine="0"/>
            </w:pPr>
            <w:r w:rsidRPr="003301FE">
              <w:t>Beneficiarios</w:t>
            </w:r>
          </w:p>
        </w:tc>
      </w:tr>
      <w:tr w:rsidR="003301FE" w:rsidRPr="003301FE" w14:paraId="163BBBD4" w14:textId="77777777" w:rsidTr="00283B86">
        <w:tc>
          <w:tcPr>
            <w:tcW w:w="1765" w:type="dxa"/>
          </w:tcPr>
          <w:p w14:paraId="10079F1B" w14:textId="77777777" w:rsidR="00283B86" w:rsidRPr="003301FE" w:rsidRDefault="00283B86" w:rsidP="00FF5AD5">
            <w:pPr>
              <w:ind w:firstLine="0"/>
            </w:pPr>
          </w:p>
          <w:p w14:paraId="5EF9CE06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30619BB7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2B9F85A9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21D7777E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620FE11B" w14:textId="77777777" w:rsidR="00283B86" w:rsidRPr="003301FE" w:rsidRDefault="00283B86" w:rsidP="00FF5AD5">
            <w:pPr>
              <w:ind w:firstLine="0"/>
            </w:pPr>
          </w:p>
        </w:tc>
      </w:tr>
      <w:tr w:rsidR="003301FE" w:rsidRPr="003301FE" w14:paraId="1F46FE5B" w14:textId="77777777" w:rsidTr="00283B86">
        <w:tc>
          <w:tcPr>
            <w:tcW w:w="1765" w:type="dxa"/>
          </w:tcPr>
          <w:p w14:paraId="4430B8D4" w14:textId="77777777" w:rsidR="00283B86" w:rsidRPr="003301FE" w:rsidRDefault="00283B86" w:rsidP="00FF5AD5">
            <w:pPr>
              <w:ind w:firstLine="0"/>
            </w:pPr>
          </w:p>
          <w:p w14:paraId="0CA16087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2600CA79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07645CFA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304F8E35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770F413F" w14:textId="77777777" w:rsidR="00283B86" w:rsidRPr="003301FE" w:rsidRDefault="00283B86" w:rsidP="00FF5AD5">
            <w:pPr>
              <w:ind w:firstLine="0"/>
            </w:pPr>
          </w:p>
        </w:tc>
      </w:tr>
      <w:tr w:rsidR="003301FE" w:rsidRPr="003301FE" w14:paraId="549F043C" w14:textId="77777777" w:rsidTr="00283B86">
        <w:tc>
          <w:tcPr>
            <w:tcW w:w="1765" w:type="dxa"/>
          </w:tcPr>
          <w:p w14:paraId="650EF44C" w14:textId="77777777" w:rsidR="00283B86" w:rsidRPr="003301FE" w:rsidRDefault="00283B86" w:rsidP="00FF5AD5">
            <w:pPr>
              <w:ind w:firstLine="0"/>
            </w:pPr>
          </w:p>
          <w:p w14:paraId="0198B544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5A6E9AC3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6034195C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49BDC0A7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0F94A588" w14:textId="77777777" w:rsidR="00283B86" w:rsidRPr="003301FE" w:rsidRDefault="00283B86" w:rsidP="00FF5AD5">
            <w:pPr>
              <w:ind w:firstLine="0"/>
            </w:pPr>
          </w:p>
        </w:tc>
      </w:tr>
      <w:tr w:rsidR="003301FE" w:rsidRPr="003301FE" w14:paraId="3BC7D47C" w14:textId="77777777" w:rsidTr="00283B86">
        <w:tc>
          <w:tcPr>
            <w:tcW w:w="1765" w:type="dxa"/>
          </w:tcPr>
          <w:p w14:paraId="7C45FA27" w14:textId="77777777" w:rsidR="00283B86" w:rsidRPr="003301FE" w:rsidRDefault="00283B86" w:rsidP="00FF5AD5">
            <w:pPr>
              <w:ind w:firstLine="0"/>
            </w:pPr>
          </w:p>
          <w:p w14:paraId="7372439E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0198EBBB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629804A0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7CF667F5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13FF14A6" w14:textId="77777777" w:rsidR="00283B86" w:rsidRPr="003301FE" w:rsidRDefault="00283B86" w:rsidP="00FF5AD5">
            <w:pPr>
              <w:ind w:firstLine="0"/>
            </w:pPr>
          </w:p>
        </w:tc>
      </w:tr>
      <w:tr w:rsidR="003301FE" w:rsidRPr="003301FE" w14:paraId="384CE42F" w14:textId="77777777" w:rsidTr="00283B86">
        <w:tc>
          <w:tcPr>
            <w:tcW w:w="1765" w:type="dxa"/>
          </w:tcPr>
          <w:p w14:paraId="7C61F477" w14:textId="77777777" w:rsidR="00283B86" w:rsidRPr="003301FE" w:rsidRDefault="00283B86" w:rsidP="00FF5AD5">
            <w:pPr>
              <w:ind w:firstLine="0"/>
            </w:pPr>
          </w:p>
          <w:p w14:paraId="7C2F6B04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42296DB7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4A62E9A9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4FAACC9D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6678832B" w14:textId="77777777" w:rsidR="00283B86" w:rsidRPr="003301FE" w:rsidRDefault="00283B86" w:rsidP="00FF5AD5">
            <w:pPr>
              <w:ind w:firstLine="0"/>
            </w:pPr>
          </w:p>
        </w:tc>
      </w:tr>
      <w:tr w:rsidR="003301FE" w:rsidRPr="003301FE" w14:paraId="4FC99315" w14:textId="77777777" w:rsidTr="00283B86">
        <w:tc>
          <w:tcPr>
            <w:tcW w:w="1765" w:type="dxa"/>
          </w:tcPr>
          <w:p w14:paraId="106878BA" w14:textId="77777777" w:rsidR="00283B86" w:rsidRPr="003301FE" w:rsidRDefault="00283B86" w:rsidP="00FF5AD5">
            <w:pPr>
              <w:ind w:firstLine="0"/>
            </w:pPr>
          </w:p>
          <w:p w14:paraId="78DAB790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79C0FD01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7BB70C91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386A0499" w14:textId="77777777" w:rsidR="00283B86" w:rsidRPr="003301FE" w:rsidRDefault="00283B86" w:rsidP="00FF5AD5">
            <w:pPr>
              <w:ind w:firstLine="0"/>
            </w:pPr>
          </w:p>
        </w:tc>
        <w:tc>
          <w:tcPr>
            <w:tcW w:w="1766" w:type="dxa"/>
          </w:tcPr>
          <w:p w14:paraId="563F270A" w14:textId="77777777" w:rsidR="00283B86" w:rsidRPr="003301FE" w:rsidRDefault="00283B86" w:rsidP="00FF5AD5">
            <w:pPr>
              <w:ind w:firstLine="0"/>
            </w:pPr>
          </w:p>
        </w:tc>
      </w:tr>
      <w:tr w:rsidR="003301FE" w:rsidRPr="003301FE" w14:paraId="35BAA000" w14:textId="77777777" w:rsidTr="00283B86">
        <w:tc>
          <w:tcPr>
            <w:tcW w:w="1765" w:type="dxa"/>
          </w:tcPr>
          <w:p w14:paraId="2ADB8B23" w14:textId="77777777" w:rsidR="00744537" w:rsidRPr="003301FE" w:rsidRDefault="00744537" w:rsidP="00FF5AD5">
            <w:pPr>
              <w:ind w:firstLine="0"/>
            </w:pPr>
          </w:p>
          <w:p w14:paraId="576E6A03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41E5E6AF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6" w:type="dxa"/>
          </w:tcPr>
          <w:p w14:paraId="2BCF949A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6" w:type="dxa"/>
          </w:tcPr>
          <w:p w14:paraId="5584A74B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6" w:type="dxa"/>
          </w:tcPr>
          <w:p w14:paraId="5D12CFCC" w14:textId="77777777" w:rsidR="00744537" w:rsidRPr="003301FE" w:rsidRDefault="00744537" w:rsidP="00FF5AD5">
            <w:pPr>
              <w:ind w:firstLine="0"/>
            </w:pPr>
          </w:p>
        </w:tc>
      </w:tr>
      <w:tr w:rsidR="00744537" w:rsidRPr="003301FE" w14:paraId="31CA365F" w14:textId="77777777" w:rsidTr="00283B86">
        <w:tc>
          <w:tcPr>
            <w:tcW w:w="1765" w:type="dxa"/>
          </w:tcPr>
          <w:p w14:paraId="22930C7E" w14:textId="77777777" w:rsidR="00744537" w:rsidRPr="003301FE" w:rsidRDefault="00744537" w:rsidP="00FF5AD5">
            <w:pPr>
              <w:ind w:firstLine="0"/>
            </w:pPr>
          </w:p>
          <w:p w14:paraId="33155492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5" w:type="dxa"/>
          </w:tcPr>
          <w:p w14:paraId="545A27B9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6" w:type="dxa"/>
          </w:tcPr>
          <w:p w14:paraId="21B2D760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6" w:type="dxa"/>
          </w:tcPr>
          <w:p w14:paraId="64FD3851" w14:textId="77777777" w:rsidR="00744537" w:rsidRPr="003301FE" w:rsidRDefault="00744537" w:rsidP="00FF5AD5">
            <w:pPr>
              <w:ind w:firstLine="0"/>
            </w:pPr>
          </w:p>
        </w:tc>
        <w:tc>
          <w:tcPr>
            <w:tcW w:w="1766" w:type="dxa"/>
          </w:tcPr>
          <w:p w14:paraId="61666F57" w14:textId="77777777" w:rsidR="00744537" w:rsidRPr="003301FE" w:rsidRDefault="00744537" w:rsidP="00FF5AD5">
            <w:pPr>
              <w:ind w:firstLine="0"/>
            </w:pPr>
          </w:p>
        </w:tc>
      </w:tr>
    </w:tbl>
    <w:p w14:paraId="7B057789" w14:textId="77777777" w:rsidR="00735BE5" w:rsidRPr="003301FE" w:rsidRDefault="00735BE5" w:rsidP="00FF5AD5">
      <w:pPr>
        <w:spacing w:after="0"/>
        <w:ind w:firstLine="0"/>
      </w:pPr>
    </w:p>
    <w:p w14:paraId="723C75A5" w14:textId="787941DB" w:rsidR="00600E57" w:rsidRPr="003301FE" w:rsidRDefault="00600E57" w:rsidP="00600E57">
      <w:pPr>
        <w:spacing w:after="0"/>
        <w:ind w:firstLine="0"/>
      </w:pPr>
      <w:r w:rsidRPr="003301FE">
        <w:rPr>
          <w:b/>
          <w:bCs/>
        </w:rPr>
        <w:t>NOTA:</w:t>
      </w:r>
      <w:r w:rsidRPr="003301FE">
        <w:t xml:space="preserve"> La falsedad de esta información acarrea las sanciones pertinentes establecidas en el Código Penal.</w:t>
      </w:r>
    </w:p>
    <w:p w14:paraId="55ECA32A" w14:textId="77777777" w:rsidR="00600E57" w:rsidRPr="003301FE" w:rsidRDefault="00600E57" w:rsidP="00FF5AD5">
      <w:pPr>
        <w:spacing w:after="0"/>
        <w:ind w:firstLine="0"/>
      </w:pPr>
    </w:p>
    <w:sectPr w:rsidR="00600E57" w:rsidRPr="00330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3EA2" w14:textId="77777777" w:rsidR="008739F7" w:rsidRDefault="008739F7" w:rsidP="00186580">
      <w:pPr>
        <w:spacing w:after="0"/>
      </w:pPr>
      <w:r>
        <w:separator/>
      </w:r>
    </w:p>
  </w:endnote>
  <w:endnote w:type="continuationSeparator" w:id="0">
    <w:p w14:paraId="0C8768B5" w14:textId="77777777" w:rsidR="008739F7" w:rsidRDefault="008739F7" w:rsidP="00186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685C" w14:textId="77777777" w:rsidR="008739F7" w:rsidRDefault="008739F7" w:rsidP="00186580">
      <w:pPr>
        <w:spacing w:after="0"/>
      </w:pPr>
      <w:r>
        <w:separator/>
      </w:r>
    </w:p>
  </w:footnote>
  <w:footnote w:type="continuationSeparator" w:id="0">
    <w:p w14:paraId="4C4F60F6" w14:textId="77777777" w:rsidR="008739F7" w:rsidRDefault="008739F7" w:rsidP="001865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F47F" w14:textId="77777777" w:rsidR="00186580" w:rsidRDefault="00085984">
    <w:pPr>
      <w:pStyle w:val="Encabezado"/>
    </w:pPr>
    <w:r w:rsidRPr="00A029B5">
      <w:rPr>
        <w:noProof/>
      </w:rPr>
      <w:drawing>
        <wp:anchor distT="0" distB="0" distL="114300" distR="114300" simplePos="0" relativeHeight="251650560" behindDoc="0" locked="0" layoutInCell="1" allowOverlap="1" wp14:anchorId="6215D85A" wp14:editId="7B19D31A">
          <wp:simplePos x="0" y="0"/>
          <wp:positionH relativeFrom="column">
            <wp:posOffset>-103825</wp:posOffset>
          </wp:positionH>
          <wp:positionV relativeFrom="paragraph">
            <wp:posOffset>-261620</wp:posOffset>
          </wp:positionV>
          <wp:extent cx="952500" cy="747007"/>
          <wp:effectExtent l="0" t="0" r="0" b="0"/>
          <wp:wrapNone/>
          <wp:docPr id="615873182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7318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7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8C4878E" wp14:editId="169116D9">
          <wp:simplePos x="0" y="0"/>
          <wp:positionH relativeFrom="column">
            <wp:posOffset>1672590</wp:posOffset>
          </wp:positionH>
          <wp:positionV relativeFrom="paragraph">
            <wp:posOffset>-259080</wp:posOffset>
          </wp:positionV>
          <wp:extent cx="1924050" cy="765810"/>
          <wp:effectExtent l="0" t="0" r="0" b="0"/>
          <wp:wrapTopAndBottom/>
          <wp:docPr id="2050451154" name="Imagen 2050451154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51154" name="Imagen 2050451154" descr="Imagen que contiene Gráfic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3766" r="7841" b="14644"/>
                  <a:stretch/>
                </pic:blipFill>
                <pic:spPr bwMode="auto">
                  <a:xfrm>
                    <a:off x="0" y="0"/>
                    <a:ext cx="192405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29B5">
      <w:rPr>
        <w:noProof/>
      </w:rPr>
      <w:drawing>
        <wp:anchor distT="0" distB="0" distL="114300" distR="114300" simplePos="0" relativeHeight="251673088" behindDoc="0" locked="0" layoutInCell="1" allowOverlap="1" wp14:anchorId="57264884" wp14:editId="72B8C6F1">
          <wp:simplePos x="0" y="0"/>
          <wp:positionH relativeFrom="column">
            <wp:posOffset>4962525</wp:posOffset>
          </wp:positionH>
          <wp:positionV relativeFrom="paragraph">
            <wp:posOffset>-259715</wp:posOffset>
          </wp:positionV>
          <wp:extent cx="866775" cy="828675"/>
          <wp:effectExtent l="0" t="0" r="0" b="9525"/>
          <wp:wrapNone/>
          <wp:docPr id="2055110371" name="Imagen 4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10371" name="Imagen 4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AF"/>
    <w:rsid w:val="00004800"/>
    <w:rsid w:val="00015439"/>
    <w:rsid w:val="00041C5E"/>
    <w:rsid w:val="00051522"/>
    <w:rsid w:val="0006213E"/>
    <w:rsid w:val="00085984"/>
    <w:rsid w:val="000D3D09"/>
    <w:rsid w:val="001729EB"/>
    <w:rsid w:val="0018002B"/>
    <w:rsid w:val="00185769"/>
    <w:rsid w:val="00186580"/>
    <w:rsid w:val="002041C5"/>
    <w:rsid w:val="00231CA3"/>
    <w:rsid w:val="00255A76"/>
    <w:rsid w:val="00264F17"/>
    <w:rsid w:val="00273C44"/>
    <w:rsid w:val="00283B86"/>
    <w:rsid w:val="00323AD3"/>
    <w:rsid w:val="003301FE"/>
    <w:rsid w:val="00332E97"/>
    <w:rsid w:val="004F5291"/>
    <w:rsid w:val="00550817"/>
    <w:rsid w:val="005742E9"/>
    <w:rsid w:val="005B1B2C"/>
    <w:rsid w:val="00600E57"/>
    <w:rsid w:val="0061609A"/>
    <w:rsid w:val="00617B9E"/>
    <w:rsid w:val="00641217"/>
    <w:rsid w:val="00644A8E"/>
    <w:rsid w:val="006469A5"/>
    <w:rsid w:val="007029E5"/>
    <w:rsid w:val="00725DAE"/>
    <w:rsid w:val="00730565"/>
    <w:rsid w:val="00735BE5"/>
    <w:rsid w:val="00744537"/>
    <w:rsid w:val="00751AAF"/>
    <w:rsid w:val="00780DC4"/>
    <w:rsid w:val="00783551"/>
    <w:rsid w:val="007A3724"/>
    <w:rsid w:val="007B0EAF"/>
    <w:rsid w:val="007D4BF5"/>
    <w:rsid w:val="008739F7"/>
    <w:rsid w:val="00882B47"/>
    <w:rsid w:val="008B170D"/>
    <w:rsid w:val="008C05F8"/>
    <w:rsid w:val="008C5A55"/>
    <w:rsid w:val="0099425E"/>
    <w:rsid w:val="009F78B8"/>
    <w:rsid w:val="00A53AEB"/>
    <w:rsid w:val="00AB3E3E"/>
    <w:rsid w:val="00AB57F7"/>
    <w:rsid w:val="00B06D22"/>
    <w:rsid w:val="00BC118F"/>
    <w:rsid w:val="00C2100D"/>
    <w:rsid w:val="00C26071"/>
    <w:rsid w:val="00CD13C4"/>
    <w:rsid w:val="00D759A0"/>
    <w:rsid w:val="00E12382"/>
    <w:rsid w:val="00E35598"/>
    <w:rsid w:val="00E57632"/>
    <w:rsid w:val="00EE3916"/>
    <w:rsid w:val="00F33F85"/>
    <w:rsid w:val="00F41367"/>
    <w:rsid w:val="00FD2FF0"/>
    <w:rsid w:val="00FF37A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469"/>
  <w15:chartTrackingRefBased/>
  <w15:docId w15:val="{556B14EE-61C7-49F3-AAEA-D94BF59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84"/>
    <w:pPr>
      <w:spacing w:line="24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8598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984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3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3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3F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3F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3F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3F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984"/>
    <w:rPr>
      <w:rFonts w:ascii="Arial" w:eastAsiaTheme="majorEastAsia" w:hAnsi="Arial" w:cstheme="majorBidi"/>
      <w:color w:val="000000" w:themeColor="text1"/>
      <w:sz w:val="36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98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3F8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3F85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3F8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3F85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3F8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3F85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F33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3F85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3F85"/>
    <w:rPr>
      <w:rFonts w:ascii="Arial" w:hAnsi="Arial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F33F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3F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3F85"/>
    <w:rPr>
      <w:rFonts w:ascii="Arial" w:hAnsi="Arial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F33F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58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8658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8658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580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FD2F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F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IPO\Desktop\Nuevo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Nuevo Word.dotx</Template>
  <TotalTime>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Eduardo Fuentealba</cp:lastModifiedBy>
  <cp:revision>2</cp:revision>
  <cp:lastPrinted>2025-09-02T21:39:00Z</cp:lastPrinted>
  <dcterms:created xsi:type="dcterms:W3CDTF">2025-09-12T12:54:00Z</dcterms:created>
  <dcterms:modified xsi:type="dcterms:W3CDTF">2025-09-12T12:54:00Z</dcterms:modified>
</cp:coreProperties>
</file>